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E9" w:rsidRPr="004916D7" w:rsidRDefault="003E07E9" w:rsidP="004916D7">
      <w:pPr>
        <w:spacing w:after="0"/>
        <w:ind w:left="-567"/>
        <w:rPr>
          <w:iCs w:val="0"/>
          <w:sz w:val="28"/>
          <w:szCs w:val="28"/>
          <w:lang w:eastAsia="ru-RU"/>
        </w:rPr>
      </w:pPr>
      <w:r>
        <w:rPr>
          <w:b/>
          <w:bCs/>
          <w:iCs w:val="0"/>
          <w:color w:val="CC0066"/>
          <w:sz w:val="28"/>
          <w:szCs w:val="28"/>
          <w:lang w:eastAsia="ru-RU"/>
        </w:rPr>
        <w:t xml:space="preserve">                    </w:t>
      </w:r>
      <w:r w:rsidRPr="004916D7">
        <w:rPr>
          <w:iCs w:val="0"/>
          <w:sz w:val="28"/>
          <w:szCs w:val="28"/>
          <w:lang w:eastAsia="ru-RU"/>
        </w:rPr>
        <w:t xml:space="preserve">Муниципальное бюджетное дошкольное образовательное учреждение  </w:t>
      </w:r>
    </w:p>
    <w:p w:rsidR="003E07E9" w:rsidRPr="004916D7" w:rsidRDefault="003E07E9" w:rsidP="004916D7">
      <w:pPr>
        <w:spacing w:after="0"/>
        <w:ind w:left="-567"/>
        <w:rPr>
          <w:iCs w:val="0"/>
          <w:sz w:val="28"/>
          <w:szCs w:val="28"/>
          <w:lang w:eastAsia="ru-RU"/>
        </w:rPr>
      </w:pPr>
      <w:r w:rsidRPr="004916D7">
        <w:rPr>
          <w:iCs w:val="0"/>
          <w:sz w:val="28"/>
          <w:szCs w:val="28"/>
          <w:lang w:eastAsia="ru-RU"/>
        </w:rPr>
        <w:t xml:space="preserve">                               Жирновский детский сад « Ивушка » общеразвивающего вида    </w:t>
      </w:r>
    </w:p>
    <w:p w:rsidR="003E07E9" w:rsidRPr="004916D7" w:rsidRDefault="003E07E9" w:rsidP="004916D7">
      <w:pPr>
        <w:ind w:left="-567"/>
        <w:rPr>
          <w:iCs w:val="0"/>
          <w:sz w:val="28"/>
          <w:szCs w:val="28"/>
          <w:lang w:eastAsia="ru-RU"/>
        </w:rPr>
      </w:pPr>
      <w:r w:rsidRPr="004916D7">
        <w:rPr>
          <w:iCs w:val="0"/>
          <w:sz w:val="28"/>
          <w:szCs w:val="28"/>
          <w:lang w:eastAsia="ru-RU"/>
        </w:rPr>
        <w:t xml:space="preserve">            </w:t>
      </w:r>
      <w:r>
        <w:rPr>
          <w:iCs w:val="0"/>
          <w:sz w:val="28"/>
          <w:szCs w:val="28"/>
          <w:lang w:eastAsia="ru-RU"/>
        </w:rPr>
        <w:t xml:space="preserve"> </w:t>
      </w:r>
      <w:r w:rsidRPr="004916D7">
        <w:rPr>
          <w:iCs w:val="0"/>
          <w:sz w:val="28"/>
          <w:szCs w:val="28"/>
          <w:lang w:eastAsia="ru-RU"/>
        </w:rPr>
        <w:t xml:space="preserve">       Художественно-эстетического приоритетного развития воспитанников</w:t>
      </w:r>
    </w:p>
    <w:p w:rsidR="003E07E9" w:rsidRDefault="003E07E9" w:rsidP="004916D7">
      <w:pPr>
        <w:shd w:val="clear" w:color="auto" w:fill="FFFFFF"/>
        <w:spacing w:after="150" w:line="240" w:lineRule="auto"/>
        <w:ind w:left="-567"/>
        <w:rPr>
          <w:bCs/>
          <w:iCs w:val="0"/>
          <w:color w:val="333333"/>
          <w:sz w:val="44"/>
          <w:szCs w:val="44"/>
          <w:lang w:eastAsia="ru-RU"/>
        </w:rPr>
      </w:pPr>
    </w:p>
    <w:p w:rsidR="003E07E9" w:rsidRDefault="003E07E9" w:rsidP="004916D7">
      <w:pPr>
        <w:shd w:val="clear" w:color="auto" w:fill="FFFFFF"/>
        <w:spacing w:after="150" w:line="240" w:lineRule="auto"/>
        <w:ind w:left="-567"/>
        <w:rPr>
          <w:bCs/>
          <w:iCs w:val="0"/>
          <w:color w:val="333333"/>
          <w:sz w:val="44"/>
          <w:szCs w:val="44"/>
          <w:lang w:eastAsia="ru-RU"/>
        </w:rPr>
      </w:pPr>
    </w:p>
    <w:p w:rsidR="003E07E9" w:rsidRPr="004916D7" w:rsidRDefault="003E07E9" w:rsidP="004916D7">
      <w:pPr>
        <w:shd w:val="clear" w:color="auto" w:fill="FFFFFF"/>
        <w:spacing w:after="150" w:line="240" w:lineRule="auto"/>
        <w:ind w:left="-567"/>
        <w:rPr>
          <w:bCs/>
          <w:iCs w:val="0"/>
          <w:color w:val="333333"/>
          <w:sz w:val="44"/>
          <w:szCs w:val="44"/>
          <w:lang w:eastAsia="ru-RU"/>
        </w:rPr>
      </w:pPr>
    </w:p>
    <w:p w:rsidR="003E07E9" w:rsidRDefault="003E07E9" w:rsidP="00032F62">
      <w:pPr>
        <w:shd w:val="clear" w:color="auto" w:fill="FFFFFF"/>
        <w:spacing w:line="420" w:lineRule="atLeast"/>
        <w:ind w:left="360"/>
        <w:jc w:val="both"/>
        <w:rPr>
          <w:b/>
          <w:bCs/>
          <w:iCs w:val="0"/>
          <w:color w:val="CC0066"/>
          <w:sz w:val="28"/>
          <w:szCs w:val="28"/>
          <w:lang w:eastAsia="ru-RU"/>
        </w:rPr>
      </w:pPr>
    </w:p>
    <w:p w:rsidR="003E07E9" w:rsidRDefault="003E07E9" w:rsidP="00032F62">
      <w:pPr>
        <w:shd w:val="clear" w:color="auto" w:fill="FFFFFF"/>
        <w:spacing w:line="420" w:lineRule="atLeast"/>
        <w:ind w:left="360"/>
        <w:jc w:val="both"/>
        <w:rPr>
          <w:b/>
          <w:bCs/>
          <w:iCs w:val="0"/>
          <w:color w:val="CC0066"/>
          <w:sz w:val="28"/>
          <w:szCs w:val="28"/>
          <w:lang w:eastAsia="ru-RU"/>
        </w:rPr>
      </w:pPr>
    </w:p>
    <w:p w:rsidR="003E07E9" w:rsidRDefault="003E07E9" w:rsidP="004916D7">
      <w:pPr>
        <w:shd w:val="clear" w:color="auto" w:fill="FFFFFF"/>
        <w:spacing w:line="420" w:lineRule="atLeast"/>
        <w:ind w:left="360"/>
        <w:rPr>
          <w:b/>
          <w:bCs/>
          <w:iCs w:val="0"/>
          <w:color w:val="CC0066"/>
          <w:sz w:val="44"/>
          <w:szCs w:val="44"/>
          <w:lang w:eastAsia="ru-RU"/>
        </w:rPr>
      </w:pPr>
      <w:r w:rsidRPr="004916D7">
        <w:rPr>
          <w:b/>
          <w:bCs/>
          <w:iCs w:val="0"/>
          <w:color w:val="CC0066"/>
          <w:sz w:val="44"/>
          <w:szCs w:val="44"/>
          <w:lang w:eastAsia="ru-RU"/>
        </w:rPr>
        <w:t xml:space="preserve"> </w:t>
      </w:r>
      <w:r>
        <w:rPr>
          <w:b/>
          <w:bCs/>
          <w:iCs w:val="0"/>
          <w:color w:val="CC0066"/>
          <w:sz w:val="44"/>
          <w:szCs w:val="44"/>
          <w:lang w:eastAsia="ru-RU"/>
        </w:rPr>
        <w:t xml:space="preserve">          </w:t>
      </w:r>
      <w:r w:rsidRPr="004916D7">
        <w:rPr>
          <w:b/>
          <w:bCs/>
          <w:iCs w:val="0"/>
          <w:color w:val="CC0066"/>
          <w:sz w:val="44"/>
          <w:szCs w:val="44"/>
          <w:lang w:eastAsia="ru-RU"/>
        </w:rPr>
        <w:t xml:space="preserve"> Новогодний сценарий для детей </w:t>
      </w:r>
      <w:r>
        <w:rPr>
          <w:b/>
          <w:bCs/>
          <w:iCs w:val="0"/>
          <w:color w:val="CC0066"/>
          <w:sz w:val="44"/>
          <w:szCs w:val="44"/>
          <w:lang w:eastAsia="ru-RU"/>
        </w:rPr>
        <w:t xml:space="preserve">           </w:t>
      </w:r>
    </w:p>
    <w:p w:rsidR="003E07E9" w:rsidRDefault="003E07E9" w:rsidP="004916D7">
      <w:pPr>
        <w:shd w:val="clear" w:color="auto" w:fill="FFFFFF"/>
        <w:spacing w:line="420" w:lineRule="atLeast"/>
        <w:ind w:left="360"/>
        <w:rPr>
          <w:b/>
          <w:bCs/>
          <w:iCs w:val="0"/>
          <w:color w:val="CC0066"/>
          <w:sz w:val="44"/>
          <w:szCs w:val="44"/>
          <w:lang w:eastAsia="ru-RU"/>
        </w:rPr>
      </w:pPr>
      <w:r>
        <w:rPr>
          <w:b/>
          <w:bCs/>
          <w:iCs w:val="0"/>
          <w:color w:val="CC0066"/>
          <w:sz w:val="44"/>
          <w:szCs w:val="44"/>
          <w:lang w:eastAsia="ru-RU"/>
        </w:rPr>
        <w:t xml:space="preserve">                 </w:t>
      </w:r>
      <w:r w:rsidRPr="004916D7">
        <w:rPr>
          <w:b/>
          <w:bCs/>
          <w:iCs w:val="0"/>
          <w:color w:val="CC0066"/>
          <w:sz w:val="44"/>
          <w:szCs w:val="44"/>
          <w:lang w:eastAsia="ru-RU"/>
        </w:rPr>
        <w:t>подготовительной группы</w:t>
      </w:r>
    </w:p>
    <w:p w:rsidR="003E07E9" w:rsidRPr="004916D7" w:rsidRDefault="003E07E9" w:rsidP="004916D7">
      <w:pPr>
        <w:shd w:val="clear" w:color="auto" w:fill="FFFFFF"/>
        <w:spacing w:line="420" w:lineRule="atLeast"/>
        <w:ind w:left="360"/>
        <w:rPr>
          <w:b/>
          <w:bCs/>
          <w:iCs w:val="0"/>
          <w:color w:val="CC0066"/>
          <w:sz w:val="44"/>
          <w:szCs w:val="44"/>
          <w:lang w:eastAsia="ru-RU"/>
        </w:rPr>
      </w:pPr>
    </w:p>
    <w:p w:rsidR="003E07E9" w:rsidRDefault="003E07E9" w:rsidP="004916D7">
      <w:pPr>
        <w:shd w:val="clear" w:color="auto" w:fill="FFFFFF"/>
        <w:spacing w:line="420" w:lineRule="atLeast"/>
        <w:ind w:left="360"/>
        <w:rPr>
          <w:b/>
          <w:bCs/>
          <w:iCs w:val="0"/>
          <w:color w:val="CC0066"/>
          <w:sz w:val="56"/>
          <w:szCs w:val="56"/>
          <w:lang w:eastAsia="ru-RU"/>
        </w:rPr>
      </w:pPr>
      <w:r>
        <w:rPr>
          <w:b/>
          <w:bCs/>
          <w:iCs w:val="0"/>
          <w:color w:val="CC0066"/>
          <w:sz w:val="56"/>
          <w:szCs w:val="56"/>
          <w:lang w:eastAsia="ru-RU"/>
        </w:rPr>
        <w:t xml:space="preserve"> </w:t>
      </w:r>
      <w:r w:rsidRPr="004916D7">
        <w:rPr>
          <w:b/>
          <w:bCs/>
          <w:iCs w:val="0"/>
          <w:color w:val="CC0066"/>
          <w:sz w:val="56"/>
          <w:szCs w:val="56"/>
          <w:lang w:eastAsia="ru-RU"/>
        </w:rPr>
        <w:t>«Дед Мороз и Дунька</w:t>
      </w:r>
      <w:r>
        <w:rPr>
          <w:b/>
          <w:bCs/>
          <w:iCs w:val="0"/>
          <w:color w:val="CC0066"/>
          <w:sz w:val="56"/>
          <w:szCs w:val="56"/>
          <w:lang w:eastAsia="ru-RU"/>
        </w:rPr>
        <w:t xml:space="preserve"> -</w:t>
      </w:r>
      <w:r w:rsidRPr="004916D7">
        <w:rPr>
          <w:b/>
          <w:bCs/>
          <w:iCs w:val="0"/>
          <w:color w:val="CC0066"/>
          <w:sz w:val="56"/>
          <w:szCs w:val="56"/>
          <w:lang w:eastAsia="ru-RU"/>
        </w:rPr>
        <w:t xml:space="preserve"> колдунька»</w:t>
      </w:r>
    </w:p>
    <w:p w:rsidR="003E07E9" w:rsidRDefault="003E07E9" w:rsidP="004916D7">
      <w:pPr>
        <w:shd w:val="clear" w:color="auto" w:fill="FFFFFF"/>
        <w:spacing w:line="420" w:lineRule="atLeast"/>
        <w:ind w:left="360"/>
        <w:rPr>
          <w:b/>
          <w:bCs/>
          <w:iCs w:val="0"/>
          <w:color w:val="CC0066"/>
          <w:sz w:val="56"/>
          <w:szCs w:val="56"/>
          <w:lang w:eastAsia="ru-RU"/>
        </w:rPr>
      </w:pPr>
    </w:p>
    <w:p w:rsidR="003E07E9" w:rsidRDefault="003E07E9" w:rsidP="004916D7">
      <w:pPr>
        <w:shd w:val="clear" w:color="auto" w:fill="FFFFFF"/>
        <w:spacing w:line="420" w:lineRule="atLeast"/>
        <w:ind w:left="360"/>
        <w:rPr>
          <w:b/>
          <w:bCs/>
          <w:iCs w:val="0"/>
          <w:color w:val="CC0066"/>
          <w:sz w:val="56"/>
          <w:szCs w:val="56"/>
          <w:lang w:eastAsia="ru-RU"/>
        </w:rPr>
      </w:pPr>
    </w:p>
    <w:p w:rsidR="003E07E9" w:rsidRDefault="003E07E9" w:rsidP="004916D7">
      <w:pPr>
        <w:shd w:val="clear" w:color="auto" w:fill="FFFFFF"/>
        <w:spacing w:line="420" w:lineRule="atLeast"/>
        <w:ind w:left="360"/>
        <w:rPr>
          <w:b/>
          <w:bCs/>
          <w:iCs w:val="0"/>
          <w:color w:val="CC0066"/>
          <w:sz w:val="56"/>
          <w:szCs w:val="56"/>
          <w:lang w:eastAsia="ru-RU"/>
        </w:rPr>
      </w:pPr>
    </w:p>
    <w:p w:rsidR="003E07E9" w:rsidRDefault="003E07E9" w:rsidP="004916D7">
      <w:pPr>
        <w:shd w:val="clear" w:color="auto" w:fill="FFFFFF"/>
        <w:spacing w:line="420" w:lineRule="atLeast"/>
        <w:ind w:left="360"/>
        <w:rPr>
          <w:b/>
          <w:bCs/>
          <w:iCs w:val="0"/>
          <w:color w:val="CC0066"/>
          <w:sz w:val="56"/>
          <w:szCs w:val="56"/>
          <w:lang w:eastAsia="ru-RU"/>
        </w:rPr>
      </w:pPr>
    </w:p>
    <w:p w:rsidR="003E07E9" w:rsidRDefault="003E07E9" w:rsidP="004916D7">
      <w:pPr>
        <w:shd w:val="clear" w:color="auto" w:fill="FFFFFF"/>
        <w:spacing w:line="420" w:lineRule="atLeast"/>
        <w:ind w:left="360"/>
        <w:rPr>
          <w:bCs/>
          <w:iCs w:val="0"/>
          <w:color w:val="CC0066"/>
          <w:sz w:val="32"/>
          <w:szCs w:val="32"/>
          <w:lang w:eastAsia="ru-RU"/>
        </w:rPr>
      </w:pPr>
      <w:r w:rsidRPr="004916D7">
        <w:rPr>
          <w:bCs/>
          <w:iCs w:val="0"/>
          <w:color w:val="CC0066"/>
          <w:sz w:val="32"/>
          <w:szCs w:val="32"/>
          <w:lang w:eastAsia="ru-RU"/>
        </w:rPr>
        <w:t xml:space="preserve">                                           </w:t>
      </w:r>
    </w:p>
    <w:p w:rsidR="003E07E9" w:rsidRDefault="003E07E9" w:rsidP="004916D7">
      <w:pPr>
        <w:shd w:val="clear" w:color="auto" w:fill="FFFFFF"/>
        <w:spacing w:line="420" w:lineRule="atLeast"/>
        <w:ind w:left="360"/>
        <w:rPr>
          <w:bCs/>
          <w:iCs w:val="0"/>
          <w:color w:val="CC0066"/>
          <w:sz w:val="32"/>
          <w:szCs w:val="32"/>
          <w:lang w:eastAsia="ru-RU"/>
        </w:rPr>
      </w:pPr>
    </w:p>
    <w:p w:rsidR="003E07E9" w:rsidRDefault="003E07E9" w:rsidP="004916D7">
      <w:pPr>
        <w:shd w:val="clear" w:color="auto" w:fill="FFFFFF"/>
        <w:spacing w:line="420" w:lineRule="atLeast"/>
        <w:ind w:left="360"/>
        <w:rPr>
          <w:bCs/>
          <w:iCs w:val="0"/>
          <w:sz w:val="32"/>
          <w:szCs w:val="32"/>
          <w:lang w:eastAsia="ru-RU"/>
        </w:rPr>
      </w:pPr>
      <w:r w:rsidRPr="004916D7">
        <w:rPr>
          <w:bCs/>
          <w:iCs w:val="0"/>
          <w:sz w:val="32"/>
          <w:szCs w:val="32"/>
          <w:lang w:eastAsia="ru-RU"/>
        </w:rPr>
        <w:t xml:space="preserve">                                                                   Воспитатель: Яфина И.В.</w:t>
      </w:r>
    </w:p>
    <w:p w:rsidR="003E07E9" w:rsidRDefault="003E07E9" w:rsidP="004916D7">
      <w:pPr>
        <w:shd w:val="clear" w:color="auto" w:fill="FFFFFF"/>
        <w:spacing w:line="420" w:lineRule="atLeast"/>
        <w:ind w:left="360"/>
        <w:rPr>
          <w:bCs/>
          <w:iCs w:val="0"/>
          <w:sz w:val="32"/>
          <w:szCs w:val="32"/>
          <w:lang w:eastAsia="ru-RU"/>
        </w:rPr>
      </w:pPr>
    </w:p>
    <w:p w:rsidR="003E07E9" w:rsidRPr="004916D7" w:rsidRDefault="003E07E9" w:rsidP="004916D7">
      <w:pPr>
        <w:shd w:val="clear" w:color="auto" w:fill="FFFFFF"/>
        <w:spacing w:line="420" w:lineRule="atLeast"/>
        <w:ind w:left="360"/>
        <w:rPr>
          <w:bCs/>
          <w:iCs w:val="0"/>
          <w:sz w:val="32"/>
          <w:szCs w:val="32"/>
          <w:lang w:eastAsia="ru-RU"/>
        </w:rPr>
      </w:pPr>
      <w:r w:rsidRPr="004916D7">
        <w:rPr>
          <w:bCs/>
          <w:iCs w:val="0"/>
          <w:sz w:val="32"/>
          <w:szCs w:val="32"/>
          <w:lang w:eastAsia="ru-RU"/>
        </w:rPr>
        <w:t xml:space="preserve">                                                п. Жирнов</w:t>
      </w:r>
    </w:p>
    <w:p w:rsidR="003E07E9" w:rsidRPr="004916D7" w:rsidRDefault="003E07E9" w:rsidP="004916D7">
      <w:pPr>
        <w:shd w:val="clear" w:color="auto" w:fill="FFFFFF"/>
        <w:spacing w:line="420" w:lineRule="atLeast"/>
        <w:rPr>
          <w:b/>
          <w:bCs/>
          <w:iCs w:val="0"/>
          <w:color w:val="CC0066"/>
          <w:sz w:val="56"/>
          <w:szCs w:val="56"/>
          <w:lang w:eastAsia="ru-RU"/>
        </w:rPr>
      </w:pPr>
    </w:p>
    <w:p w:rsidR="003E07E9" w:rsidRPr="00E1274E" w:rsidRDefault="003E07E9" w:rsidP="00E20135">
      <w:pPr>
        <w:spacing w:after="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Под музыку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входят с коробками в руках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и становят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ся  на танец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</w:p>
    <w:p w:rsidR="003E07E9" w:rsidRDefault="003E07E9" w:rsidP="00E20135">
      <w:pPr>
        <w:spacing w:after="0"/>
        <w:ind w:left="360"/>
        <w:rPr>
          <w:iCs w:val="0"/>
          <w:color w:val="000000"/>
          <w:sz w:val="28"/>
          <w:szCs w:val="28"/>
          <w:lang w:eastAsia="ru-RU"/>
        </w:rPr>
      </w:pPr>
      <w:r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</w:t>
      </w:r>
      <w:r w:rsidRPr="00E20135"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  <w:t>Танец «Супер детский сад»</w:t>
      </w:r>
      <w:r w:rsidRPr="00E20135">
        <w:rPr>
          <w:iCs w:val="0"/>
          <w:color w:val="000000"/>
          <w:sz w:val="28"/>
          <w:szCs w:val="28"/>
          <w:lang w:eastAsia="ru-RU"/>
        </w:rPr>
        <w:t xml:space="preserve"> </w:t>
      </w:r>
    </w:p>
    <w:p w:rsidR="003E07E9" w:rsidRPr="00E1274E" w:rsidRDefault="003E07E9" w:rsidP="00E20135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 xml:space="preserve">                      После идут по кругу и выстраиваются на полукруг.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lang w:eastAsia="ru-RU"/>
        </w:rPr>
      </w:pPr>
      <w:r w:rsidRPr="00E20135">
        <w:rPr>
          <w:b/>
          <w:iCs w:val="0"/>
          <w:color w:val="000000"/>
          <w:sz w:val="36"/>
          <w:szCs w:val="36"/>
          <w:lang w:eastAsia="ru-RU"/>
        </w:rPr>
        <w:br/>
      </w:r>
      <w:r>
        <w:rPr>
          <w:b/>
          <w:bCs/>
          <w:iCs w:val="0"/>
          <w:color w:val="000000"/>
          <w:sz w:val="28"/>
          <w:szCs w:val="28"/>
          <w:lang w:eastAsia="ru-RU"/>
        </w:rPr>
        <w:t>Ведущая</w:t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Почему все серебрится</w:t>
      </w:r>
    </w:p>
    <w:p w:rsidR="003E07E9" w:rsidRDefault="003E07E9" w:rsidP="0045330B">
      <w:pPr>
        <w:spacing w:after="0"/>
        <w:ind w:left="360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Все сверкает и искрится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Почему все веселятся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Радуются и резвятся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Потому что ребятишки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И девчонки и мальчишки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Дружный, радостный народ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Все встречают Новый год</w:t>
      </w:r>
    </w:p>
    <w:p w:rsidR="003E07E9" w:rsidRDefault="003E07E9" w:rsidP="00032F62">
      <w:pPr>
        <w:spacing w:after="0"/>
        <w:ind w:left="360" w:hanging="1260"/>
        <w:rPr>
          <w:iCs w:val="0"/>
          <w:color w:val="000000"/>
          <w:sz w:val="28"/>
          <w:szCs w:val="28"/>
          <w:lang w:eastAsia="ru-RU"/>
        </w:rPr>
      </w:pPr>
    </w:p>
    <w:p w:rsidR="003E07E9" w:rsidRPr="00CB3FEE" w:rsidRDefault="003E07E9" w:rsidP="00032F62">
      <w:pPr>
        <w:spacing w:after="0"/>
        <w:rPr>
          <w:iCs w:val="0"/>
          <w:color w:val="000000"/>
          <w:sz w:val="28"/>
          <w:szCs w:val="28"/>
          <w:lang w:eastAsia="ru-RU"/>
        </w:rPr>
      </w:pPr>
      <w:r>
        <w:rPr>
          <w:b/>
          <w:bCs/>
          <w:iCs w:val="0"/>
          <w:color w:val="000000"/>
          <w:sz w:val="28"/>
          <w:szCs w:val="28"/>
          <w:lang w:eastAsia="ru-RU"/>
        </w:rPr>
        <w:t>1</w:t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>
        <w:rPr>
          <w:iCs w:val="0"/>
          <w:color w:val="000000"/>
          <w:sz w:val="28"/>
          <w:szCs w:val="28"/>
          <w:lang w:eastAsia="ru-RU"/>
        </w:rPr>
        <w:t>Снова к нам пришел сегодня</w:t>
      </w:r>
    </w:p>
    <w:p w:rsidR="003E07E9" w:rsidRDefault="003E07E9" w:rsidP="00032F62">
      <w:pPr>
        <w:spacing w:after="0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 xml:space="preserve">    Праздник Ёлки и Зимы</w:t>
      </w:r>
    </w:p>
    <w:p w:rsidR="003E07E9" w:rsidRDefault="003E07E9" w:rsidP="00032F62">
      <w:pPr>
        <w:spacing w:after="0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 xml:space="preserve">    Этот праздник новогодний</w:t>
      </w:r>
    </w:p>
    <w:p w:rsidR="003E07E9" w:rsidRDefault="003E07E9" w:rsidP="00032F62">
      <w:pPr>
        <w:spacing w:after="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 xml:space="preserve">    С нетерпеньем ждали мы!</w:t>
      </w:r>
    </w:p>
    <w:p w:rsidR="003E07E9" w:rsidRDefault="003E07E9" w:rsidP="00032F62">
      <w:pPr>
        <w:spacing w:after="0"/>
        <w:rPr>
          <w:iCs w:val="0"/>
          <w:color w:val="000000"/>
          <w:sz w:val="28"/>
          <w:szCs w:val="28"/>
          <w:lang w:eastAsia="ru-RU"/>
        </w:rPr>
      </w:pPr>
      <w:r>
        <w:rPr>
          <w:b/>
          <w:bCs/>
          <w:iCs w:val="0"/>
          <w:color w:val="000000"/>
          <w:sz w:val="28"/>
          <w:szCs w:val="28"/>
          <w:lang w:eastAsia="ru-RU"/>
        </w:rPr>
        <w:t>2</w:t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>
        <w:rPr>
          <w:iCs w:val="0"/>
          <w:color w:val="000000"/>
          <w:sz w:val="28"/>
          <w:szCs w:val="28"/>
          <w:lang w:eastAsia="ru-RU"/>
        </w:rPr>
        <w:t xml:space="preserve"> Будет весело сегодня,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>Не придется нам скучать!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>Здравствуй праздник новогодний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>Мы пришли тебя встречать!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3E07E9" w:rsidRDefault="003E07E9" w:rsidP="004916D7">
      <w:pPr>
        <w:ind w:left="142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bCs/>
          <w:iCs w:val="0"/>
          <w:color w:val="000000"/>
          <w:sz w:val="28"/>
          <w:szCs w:val="28"/>
          <w:lang w:eastAsia="ru-RU"/>
        </w:rPr>
        <w:t xml:space="preserve">Ведущая: 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Новый год идет по свету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Пусть заходит в каждый дом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Мы на празднике чудесном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Песню громкую споем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bCs/>
          <w:iCs w:val="0"/>
          <w:sz w:val="36"/>
          <w:szCs w:val="36"/>
          <w:lang w:eastAsia="ru-RU"/>
        </w:rPr>
        <w:t xml:space="preserve">                      </w:t>
      </w:r>
      <w:r w:rsidRPr="00CB3FEE">
        <w:rPr>
          <w:b/>
          <w:bCs/>
          <w:iCs w:val="0"/>
          <w:sz w:val="36"/>
          <w:szCs w:val="36"/>
          <w:lang w:eastAsia="ru-RU"/>
        </w:rPr>
        <w:t>Песня «Новый год</w:t>
      </w:r>
      <w:r>
        <w:rPr>
          <w:b/>
          <w:bCs/>
          <w:iCs w:val="0"/>
          <w:sz w:val="36"/>
          <w:szCs w:val="36"/>
          <w:lang w:eastAsia="ru-RU"/>
        </w:rPr>
        <w:t>, Новый год</w:t>
      </w:r>
      <w:r w:rsidRPr="00CB3FEE">
        <w:rPr>
          <w:b/>
          <w:bCs/>
          <w:iCs w:val="0"/>
          <w:sz w:val="36"/>
          <w:szCs w:val="36"/>
          <w:lang w:eastAsia="ru-RU"/>
        </w:rPr>
        <w:t>»</w:t>
      </w:r>
    </w:p>
    <w:p w:rsidR="003E07E9" w:rsidRDefault="003E07E9" w:rsidP="00B428E2">
      <w:pPr>
        <w:ind w:left="360"/>
        <w:rPr>
          <w:i/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(</w:t>
      </w:r>
      <w:r w:rsidRPr="00BF17BE">
        <w:rPr>
          <w:i/>
          <w:iCs w:val="0"/>
          <w:color w:val="000000"/>
          <w:sz w:val="28"/>
          <w:szCs w:val="28"/>
          <w:shd w:val="clear" w:color="auto" w:fill="FFFFFF"/>
          <w:lang w:eastAsia="ru-RU"/>
        </w:rPr>
        <w:t>Дети садятся на стулья)</w:t>
      </w:r>
    </w:p>
    <w:p w:rsidR="003E07E9" w:rsidRDefault="003E07E9" w:rsidP="00032F62">
      <w:pPr>
        <w:spacing w:after="0"/>
        <w:ind w:left="360"/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: К нам на елку в Новый год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Дедушка Мороз придет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Постучится в двери к нам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- «Дети здравствуйте,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Я к Вам!</w:t>
      </w:r>
    </w:p>
    <w:p w:rsidR="003E07E9" w:rsidRPr="006573FE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Pr="00BF17BE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(громкие шаги в коридоре)</w:t>
      </w:r>
    </w:p>
    <w:p w:rsidR="003E07E9" w:rsidRPr="0045199F" w:rsidRDefault="003E07E9" w:rsidP="0045199F">
      <w:pPr>
        <w:spacing w:after="0"/>
        <w:ind w:left="360"/>
        <w:rPr>
          <w:iCs w:val="0"/>
          <w:color w:val="000000"/>
          <w:sz w:val="28"/>
          <w:szCs w:val="28"/>
          <w:lang w:eastAsia="ru-RU"/>
        </w:rPr>
      </w:pP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Тише! Дети, тише!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     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Я как буд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то что-то слышу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К нам кто-то идет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И даже песенку поет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……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</w:p>
    <w:p w:rsidR="003E07E9" w:rsidRPr="0045330B" w:rsidRDefault="003E07E9" w:rsidP="0045330B">
      <w:pPr>
        <w:spacing w:line="240" w:lineRule="atLeast"/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Pr="00032F62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Входит Снегурочка</w:t>
      </w:r>
      <w:r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</w:p>
    <w:p w:rsidR="003E07E9" w:rsidRPr="00880B9B" w:rsidRDefault="003E07E9" w:rsidP="00880B9B">
      <w:pPr>
        <w:pStyle w:val="c12"/>
        <w:shd w:val="clear" w:color="auto" w:fill="FFFFFF"/>
        <w:spacing w:before="0" w:beforeAutospacing="0" w:after="0" w:afterAutospacing="0"/>
        <w:ind w:left="1070" w:right="58" w:hanging="1070"/>
        <w:rPr>
          <w:color w:val="111111"/>
          <w:sz w:val="28"/>
          <w:szCs w:val="28"/>
          <w:shd w:val="clear" w:color="auto" w:fill="FFFFFF"/>
        </w:rPr>
      </w:pPr>
      <w:r w:rsidRPr="00E1274E">
        <w:rPr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80B9B">
        <w:rPr>
          <w:color w:val="111111"/>
          <w:sz w:val="28"/>
          <w:szCs w:val="28"/>
          <w:shd w:val="clear" w:color="auto" w:fill="FFFFFF"/>
        </w:rPr>
        <w:t xml:space="preserve">Добрый день вам, с Новым годом! </w:t>
      </w:r>
    </w:p>
    <w:p w:rsidR="003E07E9" w:rsidRDefault="003E07E9" w:rsidP="00880B9B">
      <w:pPr>
        <w:shd w:val="clear" w:color="auto" w:fill="FFFFFF"/>
        <w:spacing w:after="0" w:line="240" w:lineRule="auto"/>
        <w:ind w:left="1070" w:right="58" w:hanging="1070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111111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880B9B">
        <w:rPr>
          <w:iCs w:val="0"/>
          <w:color w:val="111111"/>
          <w:sz w:val="28"/>
          <w:szCs w:val="28"/>
          <w:shd w:val="clear" w:color="auto" w:fill="FFFFFF"/>
          <w:lang w:eastAsia="ru-RU"/>
        </w:rPr>
        <w:t>Поздравляю всех я вас!</w:t>
      </w:r>
      <w:r w:rsidRPr="00880B9B">
        <w:rPr>
          <w:iCs w:val="0"/>
          <w:color w:val="000000"/>
          <w:sz w:val="28"/>
          <w:szCs w:val="28"/>
          <w:lang w:eastAsia="ru-RU"/>
        </w:rPr>
        <w:t>  </w:t>
      </w:r>
    </w:p>
    <w:p w:rsidR="003E07E9" w:rsidRDefault="003E07E9" w:rsidP="00880B9B">
      <w:pPr>
        <w:shd w:val="clear" w:color="auto" w:fill="FFFFFF"/>
        <w:spacing w:after="0" w:line="240" w:lineRule="auto"/>
        <w:ind w:left="1070" w:right="58" w:hanging="107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 xml:space="preserve">                      Пока я к вам шла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в лесу шарик нашла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И решила вам его принести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07E9" w:rsidRPr="00880B9B" w:rsidRDefault="003E07E9" w:rsidP="00880B9B">
      <w:pPr>
        <w:shd w:val="clear" w:color="auto" w:fill="FFFFFF"/>
        <w:spacing w:after="0" w:line="240" w:lineRule="auto"/>
        <w:ind w:left="1070" w:right="58" w:hanging="1070"/>
        <w:rPr>
          <w:iCs w:val="0"/>
          <w:color w:val="000000"/>
          <w:sz w:val="28"/>
          <w:szCs w:val="28"/>
          <w:lang w:eastAsia="ru-RU"/>
        </w:rPr>
      </w:pPr>
    </w:p>
    <w:p w:rsidR="003E07E9" w:rsidRDefault="003E07E9" w:rsidP="00880B9B">
      <w:pPr>
        <w:spacing w:after="0" w:line="240" w:lineRule="auto"/>
        <w:ind w:left="357"/>
        <w:rPr>
          <w:iCs w:val="0"/>
          <w:color w:val="000000"/>
          <w:sz w:val="28"/>
          <w:szCs w:val="28"/>
          <w:lang w:eastAsia="ru-RU"/>
        </w:rPr>
      </w:pP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Как замечательно Снегурочка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    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Это же волшебная снежинка,</w:t>
      </w:r>
    </w:p>
    <w:p w:rsidR="003E07E9" w:rsidRDefault="003E07E9" w:rsidP="00880B9B">
      <w:pPr>
        <w:spacing w:line="240" w:lineRule="atLeast"/>
        <w:ind w:left="357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Который исполняет желание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Да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вай его нам. Я думаю, что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он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пригодится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07E9" w:rsidRDefault="003E07E9" w:rsidP="00880B9B">
      <w:pPr>
        <w:spacing w:line="240" w:lineRule="auto"/>
        <w:ind w:left="357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Снегурочка: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Я смотрю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какая елочка у вас замечательная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огоньки на ней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совсем не светятся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07E9" w:rsidRDefault="003E07E9" w:rsidP="00B428E2">
      <w:pPr>
        <w:spacing w:after="0"/>
        <w:ind w:left="357"/>
        <w:rPr>
          <w:iCs w:val="0"/>
          <w:color w:val="000000"/>
          <w:sz w:val="28"/>
          <w:szCs w:val="28"/>
          <w:lang w:eastAsia="ru-RU"/>
        </w:rPr>
      </w:pP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Снегурочка, а ты помоги зажечь нашу елочку!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Снегурочка: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Ребята, а вы мне поможете?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Дети: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- Да!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Снегурочка: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</w:p>
    <w:p w:rsidR="003E07E9" w:rsidRDefault="003E07E9" w:rsidP="00B428E2">
      <w:pPr>
        <w:spacing w:after="0" w:line="240" w:lineRule="auto"/>
        <w:ind w:left="357"/>
        <w:rPr>
          <w:rFonts w:ascii="Times New Roman CYR" w:hAnsi="Times New Roman CYR" w:cs="Times New Roman CYR"/>
          <w:iCs w:val="0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 xml:space="preserve">Снежинка подружка ты не подведи, </w:t>
      </w:r>
    </w:p>
    <w:p w:rsidR="003E07E9" w:rsidRDefault="003E07E9" w:rsidP="00B428E2">
      <w:pPr>
        <w:spacing w:after="0" w:line="240" w:lineRule="auto"/>
        <w:ind w:left="357"/>
        <w:rPr>
          <w:rFonts w:ascii="Times New Roman CYR" w:hAnsi="Times New Roman CYR" w:cs="Times New Roman CYR"/>
          <w:iCs w:val="0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>Нам сегодня помоги.</w:t>
      </w:r>
      <w:r>
        <w:rPr>
          <w:rFonts w:ascii="Times New Roman CYR" w:hAnsi="Times New Roman CYR" w:cs="Times New Roman CYR"/>
          <w:iCs w:val="0"/>
          <w:sz w:val="28"/>
          <w:szCs w:val="28"/>
        </w:rPr>
        <w:br/>
      </w:r>
      <w:r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>Ну-ка, елка, встрепенись.</w:t>
      </w:r>
    </w:p>
    <w:p w:rsidR="003E07E9" w:rsidRDefault="003E07E9" w:rsidP="00880B9B">
      <w:pPr>
        <w:spacing w:after="0" w:line="240" w:lineRule="atLeast"/>
        <w:ind w:left="357"/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>Ну-ка, елка, улыбнись.</w:t>
      </w:r>
      <w:r>
        <w:rPr>
          <w:rFonts w:ascii="Times New Roman CYR" w:hAnsi="Times New Roman CYR" w:cs="Times New Roman CYR"/>
          <w:iCs w:val="0"/>
          <w:sz w:val="28"/>
          <w:szCs w:val="28"/>
        </w:rPr>
        <w:br/>
      </w:r>
      <w:r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>Ну-ка, елка, 1-2-3, светом радости гори!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   </w:t>
      </w:r>
      <w:r w:rsidRPr="006573FE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 и дети повторяют слова и елочка зажигается</w:t>
      </w:r>
    </w:p>
    <w:p w:rsidR="003E07E9" w:rsidRPr="00032F62" w:rsidRDefault="003E07E9" w:rsidP="00880B9B">
      <w:pPr>
        <w:spacing w:after="0" w:line="240" w:lineRule="atLeast"/>
        <w:ind w:left="357"/>
        <w:rPr>
          <w:iCs w:val="0"/>
          <w:color w:val="000000"/>
          <w:sz w:val="28"/>
          <w:szCs w:val="28"/>
          <w:lang w:eastAsia="ru-RU"/>
        </w:rPr>
      </w:pPr>
    </w:p>
    <w:p w:rsidR="003E07E9" w:rsidRDefault="003E07E9" w:rsidP="00880B9B">
      <w:pPr>
        <w:ind w:left="360"/>
        <w:rPr>
          <w:b/>
          <w:bCs/>
          <w:iCs w:val="0"/>
          <w:color w:val="000000"/>
          <w:sz w:val="28"/>
          <w:szCs w:val="28"/>
          <w:lang w:eastAsia="ru-RU"/>
        </w:rPr>
      </w:pPr>
      <w:r>
        <w:rPr>
          <w:b/>
          <w:bCs/>
          <w:iCs w:val="0"/>
          <w:color w:val="000000"/>
          <w:sz w:val="28"/>
          <w:szCs w:val="28"/>
          <w:lang w:eastAsia="ru-RU"/>
        </w:rPr>
        <w:t xml:space="preserve">                                      Выбегают  девочки-снегурочки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E72A85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2A85">
        <w:rPr>
          <w:iCs w:val="0"/>
          <w:color w:val="000000"/>
          <w:sz w:val="28"/>
          <w:szCs w:val="28"/>
          <w:shd w:val="clear" w:color="auto" w:fill="FFFFFF"/>
          <w:lang w:eastAsia="ru-RU"/>
        </w:rPr>
        <w:t>Ветер, ветер, дуй сильней, закружись в лесу быстрей.</w:t>
      </w:r>
    </w:p>
    <w:p w:rsidR="003E07E9" w:rsidRPr="00E72A85" w:rsidRDefault="003E07E9" w:rsidP="00032F62">
      <w:pPr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72A85">
        <w:rPr>
          <w:iCs w:val="0"/>
          <w:color w:val="000000"/>
          <w:sz w:val="28"/>
          <w:szCs w:val="28"/>
          <w:shd w:val="clear" w:color="auto" w:fill="FFFFFF"/>
          <w:lang w:eastAsia="ru-RU"/>
        </w:rPr>
        <w:t>Ты закутай все кругом чистым беленьким снежком.</w:t>
      </w:r>
    </w:p>
    <w:p w:rsidR="003E07E9" w:rsidRPr="008A7BE8" w:rsidRDefault="003E07E9" w:rsidP="00032F62">
      <w:pPr>
        <w:ind w:left="360"/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</w:pPr>
      <w:r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    </w:t>
      </w:r>
      <w:r w:rsidRPr="008A7BE8"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  <w:t>Танец снегурочек</w:t>
      </w:r>
    </w:p>
    <w:p w:rsidR="003E07E9" w:rsidRPr="0045330B" w:rsidRDefault="003E07E9" w:rsidP="0045330B">
      <w:pPr>
        <w:spacing w:before="240"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, почему на наш праздник Дед Мороз не пришел?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b/>
          <w:bCs/>
          <w:iCs w:val="0"/>
          <w:color w:val="000000"/>
          <w:sz w:val="28"/>
          <w:szCs w:val="28"/>
          <w:lang w:eastAsia="ru-RU"/>
        </w:rPr>
        <w:t>Снегурочка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(Смотрит на часы, пожимает плечами)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Видно разминулись мы в пути, он давно должен был прийти. 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А да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вайте-ка, ребята, мы поиграем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3E07E9" w:rsidRDefault="003E07E9" w:rsidP="00AB4558">
      <w:pPr>
        <w:ind w:left="360"/>
        <w:rPr>
          <w:i/>
          <w:iCs w:val="0"/>
          <w:color w:val="000000"/>
          <w:sz w:val="36"/>
          <w:szCs w:val="36"/>
          <w:shd w:val="clear" w:color="auto" w:fill="FFFFFF"/>
          <w:lang w:eastAsia="ru-RU"/>
        </w:rPr>
      </w:pPr>
      <w:r>
        <w:rPr>
          <w:i/>
          <w:iCs w:val="0"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</w:t>
      </w:r>
      <w:r w:rsidRPr="00AB4558">
        <w:rPr>
          <w:i/>
          <w:iCs w:val="0"/>
          <w:color w:val="000000"/>
          <w:sz w:val="36"/>
          <w:szCs w:val="36"/>
          <w:shd w:val="clear" w:color="auto" w:fill="FFFFFF"/>
          <w:lang w:eastAsia="ru-RU"/>
        </w:rPr>
        <w:t>Игра «Снег руками нагребаем»</w:t>
      </w:r>
    </w:p>
    <w:p w:rsidR="003E07E9" w:rsidRDefault="003E07E9" w:rsidP="00AB4558">
      <w:pPr>
        <w:spacing w:after="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Голос: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А вот он я, уже иду. </w:t>
      </w:r>
    </w:p>
    <w:p w:rsidR="003E07E9" w:rsidRDefault="003E07E9" w:rsidP="00AB4558">
      <w:pPr>
        <w:spacing w:after="0" w:line="240" w:lineRule="auto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Вбегает Дунька-Колдунька в костюме Деда Мороз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а, нос клоуна</w:t>
      </w:r>
    </w:p>
    <w:p w:rsidR="003E07E9" w:rsidRDefault="003E07E9" w:rsidP="00AB4558">
      <w:pPr>
        <w:spacing w:after="0" w:line="240" w:lineRule="auto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Здоровается с детками за руки.</w:t>
      </w:r>
    </w:p>
    <w:p w:rsidR="003E07E9" w:rsidRDefault="003E07E9" w:rsidP="00032F62">
      <w:pPr>
        <w:spacing w:after="0" w:line="240" w:lineRule="auto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3E07E9" w:rsidRDefault="003E07E9" w:rsidP="00B428E2">
      <w:pPr>
        <w:spacing w:line="240" w:lineRule="auto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ДК: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9014E7">
        <w:rPr>
          <w:iCs w:val="0"/>
          <w:color w:val="000000"/>
          <w:sz w:val="28"/>
          <w:szCs w:val="28"/>
          <w:lang w:eastAsia="ru-RU"/>
        </w:rPr>
        <w:t>Ух</w:t>
      </w:r>
      <w:r>
        <w:rPr>
          <w:iCs w:val="0"/>
          <w:color w:val="000000"/>
          <w:sz w:val="28"/>
          <w:szCs w:val="28"/>
          <w:lang w:eastAsia="ru-RU"/>
        </w:rPr>
        <w:t>,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Успел! 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Привет, девчонки и мальчишки!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Шалуны и шалунишки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Я веселый Дед Мороз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Притащил подарков воз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Все в мешочек свой сложил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Ничего не позабыл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07E9" w:rsidRDefault="003E07E9" w:rsidP="00B428E2">
      <w:pPr>
        <w:spacing w:after="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2B3C78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ДК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Вот ребятки смотрите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какой я хороший дедушка, никого не забыл, для всех </w:t>
      </w:r>
    </w:p>
    <w:p w:rsidR="003E07E9" w:rsidRPr="00CE4419" w:rsidRDefault="003E07E9" w:rsidP="00B428E2">
      <w:pPr>
        <w:spacing w:after="0"/>
        <w:rPr>
          <w:b/>
          <w:sz w:val="28"/>
          <w:szCs w:val="28"/>
          <w:shd w:val="clear" w:color="auto" w:fill="FFFFFF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подарки приготовил.(Достает спички) </w:t>
      </w:r>
    </w:p>
    <w:p w:rsidR="003E07E9" w:rsidRDefault="003E07E9" w:rsidP="00B428E2">
      <w:pPr>
        <w:ind w:left="360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Вот вам спички, чтоб подожгли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море, как лисички.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Вот вам горшок голубой, чтоб штанишки сухие носили домой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А вот ремешок, для тех, кто не успел на горшок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Странный какой-то Дедушка Мороз. И подарки странные. 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Не кажется ли вам ребята? 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Разве можно такие подарки детям дари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3E07E9" w:rsidRDefault="003E07E9" w:rsidP="00B428E2">
      <w:pPr>
        <w:spacing w:line="240" w:lineRule="auto"/>
        <w:ind w:left="360"/>
        <w:rPr>
          <w:iCs w:val="0"/>
          <w:color w:val="000000"/>
          <w:sz w:val="28"/>
          <w:szCs w:val="28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Забирай свои спички, и горшок забирай.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Дети целый год готовились, ждали Дедушку Мороза, писали ему письма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</w:p>
    <w:p w:rsidR="003E07E9" w:rsidRDefault="003E07E9" w:rsidP="00905330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ДК: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А, ну как хотите (завязывает мешок), пойду в другой садик и оставайтесь в этом году без подарков!</w:t>
      </w:r>
    </w:p>
    <w:p w:rsidR="003E07E9" w:rsidRDefault="003E07E9" w:rsidP="00905330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Слушай Дед Мороз, а почему у тебя такой странный нос? (тянет за нос). А, так он еще и приклеенный?!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ДК: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Да это чтобы детям весело было. Дети вам же весело?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: Да!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А что это у тебя за юбки из под халата выглядывают, ты посмотри только? </w:t>
      </w:r>
    </w:p>
    <w:p w:rsidR="003E07E9" w:rsidRDefault="003E07E9" w:rsidP="00905330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Вы ребята видели когда-нибудь Деда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Мороза в юбке? </w:t>
      </w:r>
    </w:p>
    <w:p w:rsidR="003E07E9" w:rsidRDefault="003E07E9" w:rsidP="00905330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А ну-ка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снимай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шубу и говори кто ты такая, и зачем ты к нам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пришла? Рассказывай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ДК: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А что вы не знаете? Нет? Я дочка Яги и зовут меня Дунька-Колдунька.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Понимаешь, Дунька-Колдунька, мы тебя не приглашали.</w:t>
      </w:r>
    </w:p>
    <w:p w:rsidR="003E07E9" w:rsidRDefault="003E07E9" w:rsidP="00E359A7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Мы вообще-то Деда Мороза ждали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ДК: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то-то и оно, что не приглашали, а я тоже Новый год встречать хочу,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вот так вот.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Но мы здесь собрались петь, стихи читать, играть, но не вредничать.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Ну хорошо,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оставай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ся у нас на празднике, но ты должна с нами петь, играть и танцевать. </w:t>
      </w:r>
    </w:p>
    <w:p w:rsidR="003E07E9" w:rsidRDefault="003E07E9" w:rsidP="00E359A7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3E07E9" w:rsidRDefault="003E07E9" w:rsidP="00E359A7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3E07E9" w:rsidRDefault="003E07E9" w:rsidP="00E359A7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3E07E9" w:rsidRDefault="003E07E9" w:rsidP="00E359A7">
      <w:pPr>
        <w:spacing w:after="0"/>
        <w:ind w:left="360"/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45330B"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  <w:t>Песня</w:t>
      </w:r>
      <w:r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  <w:t xml:space="preserve"> «Белый снег идет»</w:t>
      </w:r>
    </w:p>
    <w:p w:rsidR="003E07E9" w:rsidRPr="0045330B" w:rsidRDefault="003E07E9" w:rsidP="00E359A7">
      <w:pPr>
        <w:spacing w:after="0"/>
        <w:ind w:left="360"/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</w:pPr>
    </w:p>
    <w:p w:rsidR="003E07E9" w:rsidRDefault="003E07E9" w:rsidP="00905330">
      <w:pPr>
        <w:spacing w:after="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bCs/>
          <w:iCs w:val="0"/>
          <w:color w:val="000000"/>
          <w:sz w:val="28"/>
          <w:szCs w:val="28"/>
          <w:lang w:eastAsia="ru-RU"/>
        </w:rPr>
        <w:t xml:space="preserve">     </w:t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Снегурочка, а давай-ка с тобой придумаем игру, </w:t>
      </w:r>
    </w:p>
    <w:p w:rsidR="003E07E9" w:rsidRDefault="003E07E9" w:rsidP="00E359A7">
      <w:pPr>
        <w:spacing w:line="240" w:lineRule="atLeast"/>
        <w:ind w:left="357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позабавим детвору</w:t>
      </w:r>
      <w:r>
        <w:rPr>
          <w:iCs w:val="0"/>
          <w:color w:val="000000"/>
          <w:sz w:val="28"/>
          <w:szCs w:val="28"/>
          <w:lang w:eastAsia="ru-RU"/>
        </w:rPr>
        <w:t xml:space="preserve">.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Что-то давно мы не играли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>
        <w:rPr>
          <w:iCs w:val="0"/>
          <w:color w:val="000000"/>
          <w:sz w:val="28"/>
          <w:szCs w:val="28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Снегурочка: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В игру? Да не хочу я никакой игры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Ч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то случилось с тобой, Снегурочка?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Ну давай песню споем все вместе, Дедушку Мороза позовем!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Не хочу я ничего: ни петь, ни играть, ничего, ничего я не хочу.</w:t>
      </w:r>
    </w:p>
    <w:p w:rsidR="003E07E9" w:rsidRDefault="003E07E9" w:rsidP="00E359A7">
      <w:pPr>
        <w:spacing w:after="0" w:line="240" w:lineRule="auto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ДК: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Правильно, правильно Снегурочка, нечего тут делать, пошли отсюда. 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Я решила, Снегурочка,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ты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будешь моей подружкой, научу тебя вредничать и вместе Новый год мы встретим. 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А они пусть тут сами веселятся. 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А чтобы им тут без нас еще веселее было, я потушу их елочку, 1,2,3, елка, больше не гори. 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150D9F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(уходит со Снегурочкой из зала)</w:t>
      </w:r>
      <w:r w:rsidRPr="00150D9F">
        <w:rPr>
          <w:b/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Ничего себе, вот это делов-то наделала Дунька-Колдунька. 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Что же нам теперь делать? 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Снегурочку увела, заколдовала, елку потушила.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Дети: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Надо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срочно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Деда Мороза позвать!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Точно он же волшебник.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(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Дети зовут Деда Мороза! 3 раза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)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Голос: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Ого-го слышу-слышу. Бегу-бегу! 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lang w:eastAsia="ru-RU"/>
        </w:rPr>
      </w:pPr>
      <w:r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     В</w:t>
      </w:r>
      <w:r w:rsidRPr="00E359A7"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  <w:t>ходит Дед Мороз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EC6344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</w:p>
    <w:p w:rsidR="003E07E9" w:rsidRDefault="003E07E9" w:rsidP="00E359A7">
      <w:pPr>
        <w:spacing w:after="0"/>
        <w:ind w:left="357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Здравствуйте, а вот и я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Всех приветствую, друзья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Пусть звенит повсюду смех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С Новым годом всех, всех, всех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Борода моя седа и в снегу ресницы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Если я пришел сюда, будем веселиться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А еще для красоты подрумяню вам носы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07E9" w:rsidRDefault="003E07E9" w:rsidP="00615535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Как хорошо, что ты пришел Дед Мороз, детишки тебя заждались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EC6344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Ребята, а вы внучку мою, Снегурочку не видели?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Дед Мороз, знаешь какая беда у нас приключилась? </w:t>
      </w:r>
    </w:p>
    <w:p w:rsidR="003E07E9" w:rsidRDefault="003E07E9" w:rsidP="00615535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Дунька-Колдунька к нам приходила и внучку Снегурочку твою заколдовала и с собой увела, а еще елку нашу потушила.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EC6344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Ай, яй, яй!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Что делать, не знаем!</w:t>
      </w:r>
    </w:p>
    <w:p w:rsidR="003E07E9" w:rsidRDefault="003E07E9" w:rsidP="00615535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EC6344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Ну ничего, ничего, не расстраивайтесь, мы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обязательно вернем  огоньки нашей елочке. А помогут нам звездочеты.</w:t>
      </w:r>
    </w:p>
    <w:p w:rsidR="003E07E9" w:rsidRPr="00615535" w:rsidRDefault="003E07E9" w:rsidP="00A21D54">
      <w:pPr>
        <w:shd w:val="clear" w:color="auto" w:fill="FFFFFF"/>
        <w:spacing w:after="0" w:line="240" w:lineRule="auto"/>
        <w:textAlignment w:val="baseline"/>
        <w:rPr>
          <w:iCs w:val="0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Cs w:val="0"/>
          <w:color w:val="000000"/>
          <w:sz w:val="28"/>
          <w:szCs w:val="28"/>
          <w:highlight w:val="white"/>
        </w:rPr>
        <w:t xml:space="preserve">     </w:t>
      </w:r>
      <w:r w:rsidRPr="00615535">
        <w:rPr>
          <w:rFonts w:ascii="Times New Roman CYR" w:hAnsi="Times New Roman CYR" w:cs="Times New Roman CYR"/>
          <w:bCs/>
          <w:iCs w:val="0"/>
          <w:color w:val="000000"/>
          <w:sz w:val="28"/>
          <w:szCs w:val="28"/>
          <w:highlight w:val="white"/>
        </w:rPr>
        <w:t>Звездочет</w:t>
      </w:r>
      <w:r w:rsidRPr="00615535">
        <w:rPr>
          <w:iCs w:val="0"/>
          <w:color w:val="000000"/>
          <w:sz w:val="28"/>
          <w:szCs w:val="28"/>
        </w:rPr>
        <w:t>:</w:t>
      </w:r>
    </w:p>
    <w:p w:rsidR="003E07E9" w:rsidRDefault="003E07E9" w:rsidP="00032F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Cs w:val="0"/>
          <w:color w:val="000000"/>
          <w:sz w:val="28"/>
          <w:szCs w:val="28"/>
        </w:rPr>
      </w:pP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>Сколько звезд на</w:t>
      </w:r>
      <w:r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 xml:space="preserve"> небе з</w:t>
      </w: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>нает звездочет.</w:t>
      </w: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  <w:lang w:val="en-US"/>
        </w:rPr>
        <w:t> </w:t>
      </w: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>Звезды все на небе взял я</w:t>
      </w: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 xml:space="preserve"> на учет.</w:t>
      </w: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  <w:lang w:val="en-US"/>
        </w:rPr>
        <w:t> </w:t>
      </w: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br/>
        <w:t>Сосчитал три раза звезды все подряд,</w:t>
      </w: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  <w:lang w:val="en-US"/>
        </w:rPr>
        <w:t> </w:t>
      </w: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br/>
        <w:t>Как красиво светят, как они горят.</w:t>
      </w: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  <w:lang w:val="en-US"/>
        </w:rPr>
        <w:t> </w:t>
      </w:r>
    </w:p>
    <w:p w:rsidR="003E07E9" w:rsidRDefault="003E07E9" w:rsidP="00615535">
      <w:pPr>
        <w:shd w:val="clear" w:color="auto" w:fill="FFFFFF"/>
        <w:spacing w:after="0" w:line="240" w:lineRule="auto"/>
        <w:ind w:left="360"/>
        <w:textAlignment w:val="baseline"/>
        <w:rPr>
          <w:rFonts w:ascii="Times New Roman CYR" w:hAnsi="Times New Roman CYR" w:cs="Times New Roman CYR"/>
          <w:iCs w:val="0"/>
          <w:color w:val="000000"/>
          <w:sz w:val="28"/>
          <w:szCs w:val="28"/>
        </w:rPr>
      </w:pP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br/>
      </w:r>
      <w:r w:rsidRPr="00615535">
        <w:rPr>
          <w:rFonts w:ascii="Times New Roman CYR" w:hAnsi="Times New Roman CYR" w:cs="Times New Roman CYR"/>
          <w:bCs/>
          <w:iCs w:val="0"/>
          <w:color w:val="000000"/>
          <w:sz w:val="28"/>
          <w:szCs w:val="28"/>
        </w:rPr>
        <w:t>Звездочет</w:t>
      </w:r>
      <w:r w:rsidRPr="00615535"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 xml:space="preserve"> </w:t>
      </w: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>Чтоб все звезды сос</w:t>
      </w:r>
      <w:r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>читать, нужно танец с танцевать</w:t>
      </w: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>.</w:t>
      </w:r>
    </w:p>
    <w:p w:rsidR="003E07E9" w:rsidRDefault="003E07E9" w:rsidP="00615535">
      <w:pPr>
        <w:shd w:val="clear" w:color="auto" w:fill="FFFFFF"/>
        <w:spacing w:line="240" w:lineRule="auto"/>
        <w:ind w:left="360"/>
        <w:textAlignment w:val="baseline"/>
        <w:rPr>
          <w:b/>
          <w:bCs/>
          <w:iCs w:val="0"/>
          <w:sz w:val="36"/>
          <w:szCs w:val="36"/>
          <w:shd w:val="clear" w:color="auto" w:fill="FFFFFF"/>
        </w:rPr>
      </w:pPr>
      <w:r w:rsidRPr="005256D8"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iCs w:val="0"/>
          <w:color w:val="000000"/>
          <w:sz w:val="28"/>
          <w:szCs w:val="28"/>
        </w:rPr>
        <w:t xml:space="preserve">                                       </w:t>
      </w:r>
      <w:r w:rsidRPr="00615535">
        <w:rPr>
          <w:b/>
          <w:bCs/>
          <w:iCs w:val="0"/>
          <w:sz w:val="36"/>
          <w:szCs w:val="36"/>
          <w:shd w:val="clear" w:color="auto" w:fill="FFFFFF"/>
        </w:rPr>
        <w:t>Танец  «Звездочетов»</w:t>
      </w:r>
    </w:p>
    <w:p w:rsidR="003E07E9" w:rsidRDefault="003E07E9" w:rsidP="00615535">
      <w:pPr>
        <w:shd w:val="clear" w:color="auto" w:fill="FFFFFF"/>
        <w:spacing w:after="0"/>
        <w:ind w:left="360"/>
        <w:textAlignment w:val="baseline"/>
        <w:rPr>
          <w:iCs w:val="0"/>
          <w:color w:val="353535"/>
          <w:sz w:val="28"/>
          <w:szCs w:val="28"/>
          <w:lang w:eastAsia="ru-RU"/>
        </w:rPr>
      </w:pPr>
      <w:r w:rsidRPr="009E3E74">
        <w:rPr>
          <w:b/>
          <w:bCs/>
          <w:iCs w:val="0"/>
          <w:color w:val="353535"/>
          <w:sz w:val="28"/>
          <w:szCs w:val="28"/>
          <w:lang w:eastAsia="ru-RU"/>
        </w:rPr>
        <w:t>Вед</w:t>
      </w:r>
      <w:r>
        <w:rPr>
          <w:b/>
          <w:bCs/>
          <w:iCs w:val="0"/>
          <w:color w:val="353535"/>
          <w:sz w:val="28"/>
          <w:szCs w:val="28"/>
          <w:lang w:eastAsia="ru-RU"/>
        </w:rPr>
        <w:t>ущая</w:t>
      </w:r>
      <w:r w:rsidRPr="009E3E74">
        <w:rPr>
          <w:b/>
          <w:bCs/>
          <w:iCs w:val="0"/>
          <w:color w:val="353535"/>
          <w:sz w:val="28"/>
          <w:szCs w:val="28"/>
          <w:lang w:eastAsia="ru-RU"/>
        </w:rPr>
        <w:t>: </w:t>
      </w:r>
      <w:r w:rsidRPr="009E3E74">
        <w:rPr>
          <w:iCs w:val="0"/>
          <w:color w:val="353535"/>
          <w:sz w:val="28"/>
          <w:szCs w:val="28"/>
          <w:lang w:eastAsia="ru-RU"/>
        </w:rPr>
        <w:t xml:space="preserve">Спасибо, звездочеты! </w:t>
      </w:r>
    </w:p>
    <w:p w:rsidR="003E07E9" w:rsidRDefault="003E07E9" w:rsidP="00615535">
      <w:pPr>
        <w:spacing w:after="0" w:line="240" w:lineRule="auto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bCs/>
          <w:iCs w:val="0"/>
          <w:color w:val="000000"/>
          <w:sz w:val="28"/>
          <w:szCs w:val="28"/>
          <w:lang w:eastAsia="ru-RU"/>
        </w:rPr>
        <w:t xml:space="preserve">     </w:t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Ой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какие молодцы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9E3E74">
        <w:rPr>
          <w:b/>
          <w:bCs/>
          <w:iCs w:val="0"/>
          <w:color w:val="353535"/>
          <w:sz w:val="28"/>
          <w:szCs w:val="28"/>
          <w:lang w:eastAsia="ru-RU"/>
        </w:rPr>
        <w:t>Вед</w:t>
      </w:r>
      <w:r>
        <w:rPr>
          <w:b/>
          <w:bCs/>
          <w:iCs w:val="0"/>
          <w:color w:val="353535"/>
          <w:sz w:val="28"/>
          <w:szCs w:val="28"/>
          <w:lang w:eastAsia="ru-RU"/>
        </w:rPr>
        <w:t>ущая</w:t>
      </w:r>
      <w:r w:rsidRPr="009E3E74">
        <w:rPr>
          <w:b/>
          <w:bCs/>
          <w:iCs w:val="0"/>
          <w:color w:val="353535"/>
          <w:sz w:val="28"/>
          <w:szCs w:val="28"/>
          <w:lang w:eastAsia="ru-RU"/>
        </w:rPr>
        <w:t>: </w:t>
      </w:r>
      <w:r>
        <w:rPr>
          <w:bCs/>
          <w:iCs w:val="0"/>
          <w:color w:val="353535"/>
          <w:sz w:val="28"/>
          <w:szCs w:val="28"/>
          <w:lang w:eastAsia="ru-RU"/>
        </w:rPr>
        <w:t xml:space="preserve">Дед Мороз, </w:t>
      </w:r>
      <w:r w:rsidRPr="00E20135">
        <w:rPr>
          <w:bCs/>
          <w:iCs w:val="0"/>
          <w:color w:val="353535"/>
          <w:sz w:val="28"/>
          <w:szCs w:val="28"/>
          <w:lang w:eastAsia="ru-RU"/>
        </w:rPr>
        <w:t>ребята хотят тебя</w:t>
      </w:r>
      <w:r>
        <w:rPr>
          <w:bCs/>
          <w:iCs w:val="0"/>
          <w:color w:val="353535"/>
          <w:sz w:val="28"/>
          <w:szCs w:val="28"/>
          <w:lang w:eastAsia="ru-RU"/>
        </w:rPr>
        <w:t xml:space="preserve"> позабавить.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Посмотри какие они у нас самый ловкие.</w:t>
      </w:r>
    </w:p>
    <w:p w:rsidR="003E07E9" w:rsidRPr="009F5B50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3E07E9" w:rsidRPr="00B33B64" w:rsidRDefault="003E07E9" w:rsidP="00B33B64">
      <w:pPr>
        <w:ind w:left="360"/>
        <w:rPr>
          <w:iCs w:val="0"/>
          <w:color w:val="000000"/>
          <w:sz w:val="36"/>
          <w:szCs w:val="36"/>
          <w:shd w:val="clear" w:color="auto" w:fill="FFFFFF"/>
          <w:lang w:eastAsia="ru-RU"/>
        </w:rPr>
      </w:pPr>
      <w:r>
        <w:rPr>
          <w:b/>
          <w:bCs/>
          <w:i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</w:t>
      </w:r>
      <w:r w:rsidRPr="00B33B64">
        <w:rPr>
          <w:b/>
          <w:bCs/>
          <w:i/>
          <w:color w:val="000000"/>
          <w:sz w:val="36"/>
          <w:szCs w:val="36"/>
          <w:shd w:val="clear" w:color="auto" w:fill="FFFFFF"/>
          <w:lang w:eastAsia="ru-RU"/>
        </w:rPr>
        <w:t>ИГРА «Догони валенок»</w:t>
      </w:r>
    </w:p>
    <w:p w:rsidR="003E07E9" w:rsidRDefault="003E07E9" w:rsidP="00032F62">
      <w:pPr>
        <w:spacing w:after="0" w:line="240" w:lineRule="auto"/>
        <w:ind w:left="360"/>
        <w:rPr>
          <w:i/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iCs w:val="0"/>
          <w:color w:val="000000"/>
          <w:sz w:val="28"/>
          <w:szCs w:val="28"/>
          <w:shd w:val="clear" w:color="auto" w:fill="FFFFFF"/>
          <w:lang w:eastAsia="ru-RU"/>
        </w:rPr>
        <w:t>(</w:t>
      </w:r>
      <w:r w:rsidRPr="00A94E8C">
        <w:rPr>
          <w:i/>
          <w:iCs w:val="0"/>
          <w:color w:val="000000"/>
          <w:sz w:val="28"/>
          <w:szCs w:val="28"/>
          <w:shd w:val="clear" w:color="auto" w:fill="FFFFFF"/>
          <w:lang w:eastAsia="ru-RU"/>
        </w:rPr>
        <w:t>Дети стоят по кругу, в руки им дается валенок. Дети под веселую музыку передают валенок по кругу, а Дед Мороз пытается его догнать. Детям необходимо</w:t>
      </w:r>
      <w:r>
        <w:rPr>
          <w:i/>
          <w:iCs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A94E8C">
        <w:rPr>
          <w:i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передавать валенок очень быстро, чтобы Дед Мороз не смог его отобрать.</w:t>
      </w:r>
      <w:r>
        <w:rPr>
          <w:i/>
          <w:iCs w:val="0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E07E9" w:rsidRDefault="003E07E9" w:rsidP="0045199F">
      <w:pPr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EC6344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Притомился Дед, устал!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Ведущая: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Ты присядь и отдохни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Ох, устал я, посижу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Да на вас я погляжу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Кто стихи про праздник знает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То пусть сейчас мне почитает!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Дети читают стихи: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1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. Дед Мороз играет с нами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В бороду смеется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Мы хотим его поймать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Он в руки не дается</w:t>
      </w:r>
      <w:r>
        <w:rPr>
          <w:iCs w:val="0"/>
          <w:color w:val="000000"/>
          <w:sz w:val="28"/>
          <w:szCs w:val="28"/>
          <w:lang w:eastAsia="ru-RU"/>
        </w:rPr>
        <w:t>.</w:t>
      </w:r>
    </w:p>
    <w:p w:rsidR="003E07E9" w:rsidRDefault="003E07E9" w:rsidP="00032F62">
      <w:pPr>
        <w:ind w:left="360"/>
        <w:rPr>
          <w:iCs w:val="0"/>
          <w:color w:val="000000"/>
          <w:sz w:val="28"/>
          <w:szCs w:val="28"/>
          <w:shd w:val="clear" w:color="auto" w:fill="FFFFFF"/>
        </w:rPr>
      </w:pPr>
      <w:r w:rsidRPr="009F5B50">
        <w:rPr>
          <w:iCs w:val="0"/>
          <w:sz w:val="28"/>
          <w:szCs w:val="28"/>
          <w:shd w:val="clear" w:color="auto" w:fill="FFFFFF"/>
          <w:lang w:eastAsia="ru-RU"/>
        </w:rPr>
        <w:t>2.</w:t>
      </w:r>
      <w:r w:rsidRPr="009014E7">
        <w:rPr>
          <w:iCs w:val="0"/>
          <w:color w:val="000000"/>
          <w:sz w:val="28"/>
          <w:szCs w:val="28"/>
          <w:shd w:val="clear" w:color="auto" w:fill="FFFFFF"/>
        </w:rPr>
        <w:t>Ёлка вся в игрушках новых.</w:t>
      </w:r>
      <w:r w:rsidRPr="009014E7">
        <w:rPr>
          <w:iCs w:val="0"/>
          <w:color w:val="000000"/>
          <w:sz w:val="28"/>
          <w:szCs w:val="28"/>
        </w:rPr>
        <w:br/>
      </w:r>
      <w:r>
        <w:rPr>
          <w:iCs w:val="0"/>
          <w:color w:val="000000"/>
          <w:sz w:val="28"/>
          <w:szCs w:val="28"/>
        </w:rPr>
        <w:t xml:space="preserve">   </w:t>
      </w:r>
      <w:r w:rsidRPr="009014E7">
        <w:rPr>
          <w:iCs w:val="0"/>
          <w:color w:val="000000"/>
          <w:sz w:val="28"/>
          <w:szCs w:val="28"/>
          <w:shd w:val="clear" w:color="auto" w:fill="FFFFFF"/>
        </w:rPr>
        <w:t>И шары на ней блестят.</w:t>
      </w:r>
      <w:r w:rsidRPr="009014E7">
        <w:rPr>
          <w:iCs w:val="0"/>
          <w:color w:val="000000"/>
          <w:sz w:val="28"/>
          <w:szCs w:val="28"/>
        </w:rPr>
        <w:br/>
      </w:r>
      <w:r>
        <w:rPr>
          <w:iCs w:val="0"/>
          <w:color w:val="000000"/>
          <w:sz w:val="28"/>
          <w:szCs w:val="28"/>
        </w:rPr>
        <w:t xml:space="preserve">   </w:t>
      </w:r>
      <w:r w:rsidRPr="009014E7">
        <w:rPr>
          <w:iCs w:val="0"/>
          <w:color w:val="000000"/>
          <w:sz w:val="28"/>
          <w:szCs w:val="28"/>
          <w:shd w:val="clear" w:color="auto" w:fill="FFFFFF"/>
        </w:rPr>
        <w:t>Наша Ёлка с Новым годом</w:t>
      </w:r>
      <w:r w:rsidRPr="009014E7">
        <w:rPr>
          <w:iCs w:val="0"/>
          <w:color w:val="000000"/>
          <w:sz w:val="28"/>
          <w:szCs w:val="28"/>
        </w:rPr>
        <w:br/>
      </w:r>
      <w:r>
        <w:rPr>
          <w:iCs w:val="0"/>
          <w:color w:val="000000"/>
          <w:sz w:val="28"/>
          <w:szCs w:val="28"/>
        </w:rPr>
        <w:t xml:space="preserve">   </w:t>
      </w:r>
      <w:r w:rsidRPr="009014E7">
        <w:rPr>
          <w:iCs w:val="0"/>
          <w:color w:val="000000"/>
          <w:sz w:val="28"/>
          <w:szCs w:val="28"/>
          <w:shd w:val="clear" w:color="auto" w:fill="FFFFFF"/>
        </w:rPr>
        <w:t>Поздравляет всех ребят!</w:t>
      </w:r>
    </w:p>
    <w:p w:rsidR="003E07E9" w:rsidRDefault="003E07E9" w:rsidP="00032F62">
      <w:pPr>
        <w:ind w:left="360"/>
        <w:rPr>
          <w:iCs w:val="0"/>
          <w:color w:val="000000"/>
          <w:sz w:val="28"/>
          <w:szCs w:val="28"/>
          <w:shd w:val="clear" w:color="auto" w:fill="FFFFFF"/>
        </w:rPr>
      </w:pPr>
    </w:p>
    <w:p w:rsidR="003E07E9" w:rsidRDefault="003E07E9" w:rsidP="00032F62">
      <w:pPr>
        <w:ind w:left="360"/>
        <w:rPr>
          <w:iCs w:val="0"/>
          <w:color w:val="000000"/>
          <w:sz w:val="28"/>
          <w:szCs w:val="28"/>
          <w:shd w:val="clear" w:color="auto" w:fill="FFFFFF"/>
        </w:rPr>
      </w:pPr>
    </w:p>
    <w:p w:rsidR="003E07E9" w:rsidRDefault="003E07E9" w:rsidP="00A21D54">
      <w:pPr>
        <w:pStyle w:val="NormalWeb"/>
        <w:shd w:val="clear" w:color="auto" w:fill="FFFFFF"/>
        <w:spacing w:after="0"/>
        <w:rPr>
          <w:iCs w:val="0"/>
          <w:color w:val="111111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9F5B50">
        <w:rPr>
          <w:sz w:val="28"/>
          <w:szCs w:val="28"/>
          <w:shd w:val="clear" w:color="auto" w:fill="FFFFFF"/>
        </w:rPr>
        <w:t>4.</w:t>
      </w:r>
      <w:r>
        <w:rPr>
          <w:sz w:val="28"/>
          <w:szCs w:val="28"/>
          <w:shd w:val="clear" w:color="auto" w:fill="FFFFFF"/>
        </w:rPr>
        <w:t xml:space="preserve"> </w:t>
      </w:r>
      <w:r w:rsidRPr="00CE4419">
        <w:rPr>
          <w:iCs w:val="0"/>
          <w:color w:val="111111"/>
          <w:sz w:val="28"/>
          <w:szCs w:val="28"/>
          <w:lang w:eastAsia="ru-RU"/>
        </w:rPr>
        <w:t>В нашем зале так красиво,</w:t>
      </w:r>
    </w:p>
    <w:p w:rsidR="003E07E9" w:rsidRDefault="003E07E9" w:rsidP="00032F62">
      <w:pPr>
        <w:pStyle w:val="NormalWeb"/>
        <w:shd w:val="clear" w:color="auto" w:fill="FFFFFF"/>
        <w:spacing w:after="0"/>
        <w:ind w:left="360"/>
        <w:rPr>
          <w:iCs w:val="0"/>
          <w:color w:val="111111"/>
          <w:sz w:val="28"/>
          <w:szCs w:val="28"/>
          <w:lang w:eastAsia="ru-RU"/>
        </w:rPr>
      </w:pPr>
      <w:r w:rsidRPr="00CE4419">
        <w:rPr>
          <w:iCs w:val="0"/>
          <w:color w:val="111111"/>
          <w:sz w:val="28"/>
          <w:szCs w:val="28"/>
          <w:lang w:eastAsia="ru-RU"/>
        </w:rPr>
        <w:t>Елка пышная на диво!</w:t>
      </w:r>
    </w:p>
    <w:p w:rsidR="003E07E9" w:rsidRDefault="003E07E9" w:rsidP="00032F62">
      <w:pPr>
        <w:pStyle w:val="NormalWeb"/>
        <w:shd w:val="clear" w:color="auto" w:fill="FFFFFF"/>
        <w:spacing w:after="0"/>
        <w:ind w:left="360"/>
        <w:rPr>
          <w:iCs w:val="0"/>
          <w:color w:val="111111"/>
          <w:sz w:val="28"/>
          <w:szCs w:val="28"/>
          <w:lang w:eastAsia="ru-RU"/>
        </w:rPr>
      </w:pPr>
      <w:r w:rsidRPr="00CE4419">
        <w:rPr>
          <w:iCs w:val="0"/>
          <w:color w:val="111111"/>
          <w:sz w:val="28"/>
          <w:szCs w:val="28"/>
          <w:lang w:eastAsia="ru-RU"/>
        </w:rPr>
        <w:t>Мы ее убрали сами</w:t>
      </w:r>
    </w:p>
    <w:p w:rsidR="003E07E9" w:rsidRPr="00CE4419" w:rsidRDefault="003E07E9" w:rsidP="00032F62">
      <w:pPr>
        <w:pStyle w:val="NormalWeb"/>
        <w:shd w:val="clear" w:color="auto" w:fill="FFFFFF"/>
        <w:ind w:left="360"/>
        <w:rPr>
          <w:iCs w:val="0"/>
          <w:color w:val="111111"/>
          <w:sz w:val="28"/>
          <w:szCs w:val="28"/>
          <w:lang w:eastAsia="ru-RU"/>
        </w:rPr>
      </w:pPr>
      <w:r w:rsidRPr="00CE4419">
        <w:rPr>
          <w:iCs w:val="0"/>
          <w:color w:val="111111"/>
          <w:sz w:val="28"/>
          <w:szCs w:val="28"/>
          <w:lang w:eastAsia="ru-RU"/>
        </w:rPr>
        <w:t>Разноцветными шарами.</w:t>
      </w:r>
    </w:p>
    <w:p w:rsidR="003E07E9" w:rsidRDefault="003E07E9" w:rsidP="00E2013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9F5B50">
        <w:rPr>
          <w:sz w:val="28"/>
          <w:szCs w:val="28"/>
          <w:shd w:val="clear" w:color="auto" w:fill="FFFFFF"/>
        </w:rPr>
        <w:t>5.</w:t>
      </w:r>
      <w:r>
        <w:rPr>
          <w:sz w:val="28"/>
          <w:szCs w:val="28"/>
          <w:shd w:val="clear" w:color="auto" w:fill="FFFFFF"/>
        </w:rPr>
        <w:t xml:space="preserve"> </w:t>
      </w:r>
      <w:r w:rsidRPr="000932BE">
        <w:rPr>
          <w:sz w:val="28"/>
          <w:szCs w:val="28"/>
          <w:shd w:val="clear" w:color="auto" w:fill="FFFFFF"/>
        </w:rPr>
        <w:t>Дед Мороз, возьми мешок,</w:t>
      </w:r>
      <w:r w:rsidRPr="000932B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0932BE">
        <w:rPr>
          <w:sz w:val="28"/>
          <w:szCs w:val="28"/>
          <w:shd w:val="clear" w:color="auto" w:fill="FFFFFF"/>
        </w:rPr>
        <w:t>Развяжи веревочки.</w:t>
      </w:r>
      <w:r w:rsidRPr="000932B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0932BE">
        <w:rPr>
          <w:sz w:val="28"/>
          <w:szCs w:val="28"/>
          <w:shd w:val="clear" w:color="auto" w:fill="FFFFFF"/>
        </w:rPr>
        <w:t>И достань для нас скорей</w:t>
      </w:r>
      <w:r w:rsidRPr="000932BE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>
        <w:rPr>
          <w:sz w:val="28"/>
          <w:szCs w:val="28"/>
          <w:shd w:val="clear" w:color="auto" w:fill="FFFFFF"/>
        </w:rPr>
        <w:t>Модные обнов</w:t>
      </w:r>
      <w:r w:rsidRPr="000932BE">
        <w:rPr>
          <w:sz w:val="28"/>
          <w:szCs w:val="28"/>
          <w:shd w:val="clear" w:color="auto" w:fill="FFFFFF"/>
        </w:rPr>
        <w:t>ки!</w:t>
      </w:r>
    </w:p>
    <w:p w:rsidR="003E07E9" w:rsidRPr="00CE4419" w:rsidRDefault="003E07E9" w:rsidP="00E20135">
      <w:pPr>
        <w:shd w:val="clear" w:color="auto" w:fill="FFFFFF"/>
        <w:spacing w:line="240" w:lineRule="auto"/>
        <w:textAlignment w:val="baseline"/>
        <w:rPr>
          <w:iCs w:val="0"/>
          <w:color w:val="353535"/>
          <w:sz w:val="28"/>
          <w:szCs w:val="28"/>
          <w:lang w:eastAsia="ru-RU"/>
        </w:rPr>
      </w:pPr>
      <w:r>
        <w:rPr>
          <w:iCs w:val="0"/>
          <w:color w:val="353535"/>
          <w:sz w:val="28"/>
          <w:szCs w:val="28"/>
          <w:lang w:eastAsia="ru-RU"/>
        </w:rPr>
        <w:t xml:space="preserve">  6. </w:t>
      </w:r>
      <w:r w:rsidRPr="00CE4419">
        <w:rPr>
          <w:iCs w:val="0"/>
          <w:color w:val="353535"/>
          <w:sz w:val="28"/>
          <w:szCs w:val="28"/>
          <w:lang w:eastAsia="ru-RU"/>
        </w:rPr>
        <w:t>Снова белые метели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 </w:t>
      </w:r>
      <w:r w:rsidRPr="00CE4419">
        <w:rPr>
          <w:iCs w:val="0"/>
          <w:color w:val="353535"/>
          <w:sz w:val="28"/>
          <w:szCs w:val="28"/>
          <w:lang w:eastAsia="ru-RU"/>
        </w:rPr>
        <w:t>Закружили за окном,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 </w:t>
      </w:r>
      <w:r w:rsidRPr="00CE4419">
        <w:rPr>
          <w:iCs w:val="0"/>
          <w:color w:val="353535"/>
          <w:sz w:val="28"/>
          <w:szCs w:val="28"/>
          <w:lang w:eastAsia="ru-RU"/>
        </w:rPr>
        <w:t>Снова лес, как в дивной сказке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 </w:t>
      </w:r>
      <w:r w:rsidRPr="00CE4419">
        <w:rPr>
          <w:iCs w:val="0"/>
          <w:color w:val="353535"/>
          <w:sz w:val="28"/>
          <w:szCs w:val="28"/>
          <w:lang w:eastAsia="ru-RU"/>
        </w:rPr>
        <w:t>Разукрашен серебром!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</w:t>
      </w:r>
      <w:r w:rsidRPr="00CE4419">
        <w:rPr>
          <w:iCs w:val="0"/>
          <w:color w:val="353535"/>
          <w:sz w:val="28"/>
          <w:szCs w:val="28"/>
          <w:lang w:eastAsia="ru-RU"/>
        </w:rPr>
        <w:t>Мы так долго зиму ждали,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</w:t>
      </w:r>
      <w:r w:rsidRPr="00CE4419">
        <w:rPr>
          <w:iCs w:val="0"/>
          <w:color w:val="353535"/>
          <w:sz w:val="28"/>
          <w:szCs w:val="28"/>
          <w:lang w:eastAsia="ru-RU"/>
        </w:rPr>
        <w:t>Ждали снега, ждали льда.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</w:t>
      </w:r>
      <w:r w:rsidRPr="00CE4419">
        <w:rPr>
          <w:iCs w:val="0"/>
          <w:color w:val="353535"/>
          <w:sz w:val="28"/>
          <w:szCs w:val="28"/>
          <w:lang w:eastAsia="ru-RU"/>
        </w:rPr>
        <w:t>И дождались! Наконец-то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</w:t>
      </w:r>
      <w:r w:rsidRPr="00CE4419">
        <w:rPr>
          <w:iCs w:val="0"/>
          <w:color w:val="353535"/>
          <w:sz w:val="28"/>
          <w:szCs w:val="28"/>
          <w:lang w:eastAsia="ru-RU"/>
        </w:rPr>
        <w:t>Снова к нам она пришла!</w:t>
      </w:r>
    </w:p>
    <w:p w:rsidR="003E07E9" w:rsidRDefault="003E07E9" w:rsidP="009564F7">
      <w:pPr>
        <w:spacing w:after="0" w:line="240" w:lineRule="auto"/>
        <w:rPr>
          <w:iCs w:val="0"/>
          <w:color w:val="353535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33B64">
        <w:rPr>
          <w:sz w:val="28"/>
          <w:szCs w:val="28"/>
          <w:shd w:val="clear" w:color="auto" w:fill="FFFFFF"/>
        </w:rPr>
        <w:t>7.</w:t>
      </w:r>
      <w:r>
        <w:rPr>
          <w:sz w:val="28"/>
          <w:szCs w:val="28"/>
          <w:shd w:val="clear" w:color="auto" w:fill="FFFFFF"/>
        </w:rPr>
        <w:t xml:space="preserve">  </w:t>
      </w:r>
      <w:r w:rsidRPr="00CE4419">
        <w:rPr>
          <w:iCs w:val="0"/>
          <w:color w:val="353535"/>
          <w:sz w:val="28"/>
          <w:szCs w:val="28"/>
          <w:lang w:eastAsia="ru-RU"/>
        </w:rPr>
        <w:t>Волшебный праздник настает,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</w:t>
      </w:r>
      <w:r w:rsidRPr="00CE4419">
        <w:rPr>
          <w:iCs w:val="0"/>
          <w:color w:val="353535"/>
          <w:sz w:val="28"/>
          <w:szCs w:val="28"/>
          <w:lang w:eastAsia="ru-RU"/>
        </w:rPr>
        <w:t>Его мы ждали целый год.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</w:t>
      </w:r>
      <w:r w:rsidRPr="00CE4419">
        <w:rPr>
          <w:iCs w:val="0"/>
          <w:color w:val="353535"/>
          <w:sz w:val="28"/>
          <w:szCs w:val="28"/>
          <w:lang w:eastAsia="ru-RU"/>
        </w:rPr>
        <w:t>Снежинки кружатся вокруг,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</w:t>
      </w:r>
      <w:r w:rsidRPr="00CE4419">
        <w:rPr>
          <w:iCs w:val="0"/>
          <w:color w:val="353535"/>
          <w:sz w:val="28"/>
          <w:szCs w:val="28"/>
          <w:lang w:eastAsia="ru-RU"/>
        </w:rPr>
        <w:t>И все, конечно, чуда ждут.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</w:t>
      </w:r>
      <w:r w:rsidRPr="00CE4419">
        <w:rPr>
          <w:iCs w:val="0"/>
          <w:color w:val="353535"/>
          <w:sz w:val="28"/>
          <w:szCs w:val="28"/>
          <w:lang w:eastAsia="ru-RU"/>
        </w:rPr>
        <w:t>И в гости Дед Мороз пришел,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</w:t>
      </w:r>
      <w:r w:rsidRPr="00CE4419">
        <w:rPr>
          <w:iCs w:val="0"/>
          <w:color w:val="353535"/>
          <w:sz w:val="28"/>
          <w:szCs w:val="28"/>
          <w:lang w:eastAsia="ru-RU"/>
        </w:rPr>
        <w:t>Веселый, добрый, озорной,</w:t>
      </w:r>
      <w:r w:rsidRPr="00CE4419">
        <w:rPr>
          <w:iCs w:val="0"/>
          <w:color w:val="353535"/>
          <w:sz w:val="28"/>
          <w:szCs w:val="28"/>
          <w:lang w:eastAsia="ru-RU"/>
        </w:rPr>
        <w:br/>
      </w:r>
      <w:r>
        <w:rPr>
          <w:iCs w:val="0"/>
          <w:color w:val="353535"/>
          <w:sz w:val="28"/>
          <w:szCs w:val="28"/>
          <w:lang w:eastAsia="ru-RU"/>
        </w:rPr>
        <w:t xml:space="preserve">     </w:t>
      </w:r>
      <w:r w:rsidRPr="00CE4419">
        <w:rPr>
          <w:iCs w:val="0"/>
          <w:color w:val="353535"/>
          <w:sz w:val="28"/>
          <w:szCs w:val="28"/>
          <w:lang w:eastAsia="ru-RU"/>
        </w:rPr>
        <w:t>С мешком подарков за спиной.</w:t>
      </w:r>
    </w:p>
    <w:p w:rsidR="003E07E9" w:rsidRDefault="003E07E9" w:rsidP="009564F7">
      <w:pPr>
        <w:shd w:val="clear" w:color="auto" w:fill="FFFFFF"/>
        <w:spacing w:before="240" w:after="0" w:line="240" w:lineRule="auto"/>
        <w:jc w:val="both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 xml:space="preserve">8.  </w:t>
      </w:r>
      <w:r w:rsidRPr="009564F7">
        <w:rPr>
          <w:iCs w:val="0"/>
          <w:color w:val="000000"/>
          <w:sz w:val="28"/>
          <w:szCs w:val="28"/>
          <w:lang w:eastAsia="ru-RU"/>
        </w:rPr>
        <w:t>Ах, как красива наша ёлка,</w:t>
      </w:r>
    </w:p>
    <w:p w:rsidR="003E07E9" w:rsidRPr="009564F7" w:rsidRDefault="003E07E9" w:rsidP="009564F7">
      <w:pPr>
        <w:shd w:val="clear" w:color="auto" w:fill="FFFFFF"/>
        <w:spacing w:after="0" w:line="240" w:lineRule="auto"/>
        <w:jc w:val="both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 xml:space="preserve">     </w:t>
      </w:r>
      <w:r w:rsidRPr="009564F7">
        <w:rPr>
          <w:iCs w:val="0"/>
          <w:color w:val="000000"/>
          <w:sz w:val="28"/>
          <w:szCs w:val="28"/>
          <w:lang w:eastAsia="ru-RU"/>
        </w:rPr>
        <w:t>Игрушки радостно блестят!</w:t>
      </w:r>
    </w:p>
    <w:p w:rsidR="003E07E9" w:rsidRPr="009564F7" w:rsidRDefault="003E07E9" w:rsidP="009564F7">
      <w:pPr>
        <w:shd w:val="clear" w:color="auto" w:fill="FFFFFF"/>
        <w:spacing w:after="0" w:line="240" w:lineRule="auto"/>
        <w:jc w:val="both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 xml:space="preserve">     </w:t>
      </w:r>
      <w:r w:rsidRPr="009564F7">
        <w:rPr>
          <w:iCs w:val="0"/>
          <w:color w:val="000000"/>
          <w:sz w:val="28"/>
          <w:szCs w:val="28"/>
          <w:lang w:eastAsia="ru-RU"/>
        </w:rPr>
        <w:t>А огоньков на ёлке сколько,</w:t>
      </w:r>
    </w:p>
    <w:p w:rsidR="003E07E9" w:rsidRDefault="003E07E9" w:rsidP="009564F7">
      <w:pPr>
        <w:shd w:val="clear" w:color="auto" w:fill="FFFFFF"/>
        <w:spacing w:after="0" w:line="240" w:lineRule="auto"/>
        <w:jc w:val="both"/>
        <w:rPr>
          <w:iCs w:val="0"/>
          <w:color w:val="000000"/>
          <w:sz w:val="28"/>
          <w:szCs w:val="28"/>
          <w:lang w:eastAsia="ru-RU"/>
        </w:rPr>
      </w:pPr>
      <w:r>
        <w:rPr>
          <w:iCs w:val="0"/>
          <w:color w:val="000000"/>
          <w:sz w:val="28"/>
          <w:szCs w:val="28"/>
          <w:lang w:eastAsia="ru-RU"/>
        </w:rPr>
        <w:t xml:space="preserve">     </w:t>
      </w:r>
      <w:r w:rsidRPr="009564F7">
        <w:rPr>
          <w:iCs w:val="0"/>
          <w:color w:val="000000"/>
          <w:sz w:val="28"/>
          <w:szCs w:val="28"/>
          <w:lang w:eastAsia="ru-RU"/>
        </w:rPr>
        <w:t>Наверно, больше, чем ребят!</w:t>
      </w:r>
    </w:p>
    <w:p w:rsidR="003E07E9" w:rsidRDefault="003E07E9" w:rsidP="009564F7">
      <w:pPr>
        <w:autoSpaceDE w:val="0"/>
        <w:autoSpaceDN w:val="0"/>
        <w:adjustRightInd w:val="0"/>
        <w:spacing w:after="0" w:line="240" w:lineRule="auto"/>
        <w:rPr>
          <w:iCs w:val="0"/>
          <w:color w:val="000000"/>
          <w:sz w:val="28"/>
          <w:szCs w:val="28"/>
          <w:lang w:eastAsia="ru-RU"/>
        </w:rPr>
      </w:pPr>
    </w:p>
    <w:p w:rsidR="003E07E9" w:rsidRPr="009564F7" w:rsidRDefault="003E07E9" w:rsidP="009564F7">
      <w:pPr>
        <w:autoSpaceDE w:val="0"/>
        <w:autoSpaceDN w:val="0"/>
        <w:adjustRightInd w:val="0"/>
        <w:spacing w:after="0" w:line="240" w:lineRule="auto"/>
        <w:rPr>
          <w:iCs w:val="0"/>
          <w:sz w:val="28"/>
          <w:szCs w:val="28"/>
          <w:highlight w:val="white"/>
        </w:rPr>
      </w:pPr>
      <w:r>
        <w:rPr>
          <w:iCs w:val="0"/>
          <w:color w:val="000000"/>
          <w:sz w:val="28"/>
          <w:szCs w:val="28"/>
          <w:lang w:eastAsia="ru-RU"/>
        </w:rPr>
        <w:t xml:space="preserve">9.  </w:t>
      </w:r>
      <w:r w:rsidRPr="009564F7">
        <w:rPr>
          <w:iCs w:val="0"/>
          <w:sz w:val="28"/>
          <w:szCs w:val="28"/>
          <w:highlight w:val="white"/>
        </w:rPr>
        <w:t>Красивые снежинки,</w:t>
      </w:r>
    </w:p>
    <w:p w:rsidR="003E07E9" w:rsidRPr="009564F7" w:rsidRDefault="003E07E9" w:rsidP="009564F7">
      <w:pPr>
        <w:autoSpaceDE w:val="0"/>
        <w:autoSpaceDN w:val="0"/>
        <w:adjustRightInd w:val="0"/>
        <w:spacing w:after="0" w:line="240" w:lineRule="auto"/>
        <w:ind w:left="426"/>
        <w:rPr>
          <w:iCs w:val="0"/>
          <w:sz w:val="28"/>
          <w:szCs w:val="28"/>
          <w:highlight w:val="white"/>
        </w:rPr>
      </w:pPr>
      <w:r w:rsidRPr="009564F7">
        <w:rPr>
          <w:iCs w:val="0"/>
          <w:sz w:val="28"/>
          <w:szCs w:val="28"/>
          <w:highlight w:val="white"/>
        </w:rPr>
        <w:t>Спускаются с небес.</w:t>
      </w:r>
    </w:p>
    <w:p w:rsidR="003E07E9" w:rsidRPr="009564F7" w:rsidRDefault="003E07E9" w:rsidP="009564F7">
      <w:pPr>
        <w:autoSpaceDE w:val="0"/>
        <w:autoSpaceDN w:val="0"/>
        <w:adjustRightInd w:val="0"/>
        <w:spacing w:after="0" w:line="240" w:lineRule="auto"/>
        <w:ind w:left="426"/>
        <w:rPr>
          <w:iCs w:val="0"/>
          <w:sz w:val="28"/>
          <w:szCs w:val="28"/>
          <w:highlight w:val="white"/>
        </w:rPr>
      </w:pPr>
      <w:r w:rsidRPr="009564F7">
        <w:rPr>
          <w:iCs w:val="0"/>
          <w:sz w:val="28"/>
          <w:szCs w:val="28"/>
          <w:highlight w:val="white"/>
        </w:rPr>
        <w:t xml:space="preserve">И лес, как на картинке, </w:t>
      </w:r>
    </w:p>
    <w:p w:rsidR="003E07E9" w:rsidRPr="009564F7" w:rsidRDefault="003E07E9" w:rsidP="009564F7">
      <w:pPr>
        <w:autoSpaceDE w:val="0"/>
        <w:autoSpaceDN w:val="0"/>
        <w:adjustRightInd w:val="0"/>
        <w:spacing w:after="0" w:line="240" w:lineRule="auto"/>
        <w:ind w:left="426"/>
        <w:rPr>
          <w:iCs w:val="0"/>
          <w:sz w:val="28"/>
          <w:szCs w:val="28"/>
          <w:highlight w:val="white"/>
        </w:rPr>
      </w:pPr>
      <w:r w:rsidRPr="009564F7">
        <w:rPr>
          <w:iCs w:val="0"/>
          <w:sz w:val="28"/>
          <w:szCs w:val="28"/>
          <w:highlight w:val="white"/>
        </w:rPr>
        <w:t>Исполненный чудес.</w:t>
      </w:r>
    </w:p>
    <w:p w:rsidR="003E07E9" w:rsidRPr="009564F7" w:rsidRDefault="003E07E9" w:rsidP="009564F7">
      <w:pPr>
        <w:autoSpaceDE w:val="0"/>
        <w:autoSpaceDN w:val="0"/>
        <w:adjustRightInd w:val="0"/>
        <w:spacing w:after="0" w:line="240" w:lineRule="auto"/>
        <w:ind w:left="426"/>
        <w:rPr>
          <w:iCs w:val="0"/>
          <w:sz w:val="28"/>
          <w:szCs w:val="28"/>
          <w:highlight w:val="white"/>
        </w:rPr>
      </w:pPr>
      <w:r w:rsidRPr="009564F7">
        <w:rPr>
          <w:iCs w:val="0"/>
          <w:sz w:val="28"/>
          <w:szCs w:val="28"/>
          <w:highlight w:val="white"/>
        </w:rPr>
        <w:t>По лесу новогоднему,</w:t>
      </w:r>
    </w:p>
    <w:p w:rsidR="003E07E9" w:rsidRPr="009564F7" w:rsidRDefault="003E07E9" w:rsidP="009564F7">
      <w:pPr>
        <w:autoSpaceDE w:val="0"/>
        <w:autoSpaceDN w:val="0"/>
        <w:adjustRightInd w:val="0"/>
        <w:spacing w:after="0" w:line="240" w:lineRule="auto"/>
        <w:ind w:left="426"/>
        <w:rPr>
          <w:iCs w:val="0"/>
          <w:sz w:val="28"/>
          <w:szCs w:val="28"/>
          <w:highlight w:val="white"/>
        </w:rPr>
      </w:pPr>
      <w:r w:rsidRPr="009564F7">
        <w:rPr>
          <w:iCs w:val="0"/>
          <w:sz w:val="28"/>
          <w:szCs w:val="28"/>
          <w:highlight w:val="white"/>
        </w:rPr>
        <w:t xml:space="preserve">За ворот пряча нос, </w:t>
      </w:r>
    </w:p>
    <w:p w:rsidR="003E07E9" w:rsidRPr="009564F7" w:rsidRDefault="003E07E9" w:rsidP="009564F7">
      <w:pPr>
        <w:autoSpaceDE w:val="0"/>
        <w:autoSpaceDN w:val="0"/>
        <w:adjustRightInd w:val="0"/>
        <w:spacing w:after="0" w:line="240" w:lineRule="auto"/>
        <w:ind w:left="426"/>
        <w:rPr>
          <w:iCs w:val="0"/>
          <w:sz w:val="28"/>
          <w:szCs w:val="28"/>
          <w:highlight w:val="white"/>
        </w:rPr>
      </w:pPr>
      <w:r w:rsidRPr="009564F7">
        <w:rPr>
          <w:iCs w:val="0"/>
          <w:sz w:val="28"/>
          <w:szCs w:val="28"/>
          <w:highlight w:val="white"/>
        </w:rPr>
        <w:t>Везет подарки сладкие</w:t>
      </w:r>
    </w:p>
    <w:p w:rsidR="003E07E9" w:rsidRPr="009564F7" w:rsidRDefault="003E07E9" w:rsidP="009564F7">
      <w:pPr>
        <w:autoSpaceDE w:val="0"/>
        <w:autoSpaceDN w:val="0"/>
        <w:adjustRightInd w:val="0"/>
        <w:spacing w:after="0" w:line="240" w:lineRule="auto"/>
        <w:ind w:left="426"/>
        <w:rPr>
          <w:iCs w:val="0"/>
          <w:sz w:val="28"/>
          <w:szCs w:val="28"/>
          <w:highlight w:val="white"/>
        </w:rPr>
      </w:pPr>
      <w:r w:rsidRPr="009564F7">
        <w:rPr>
          <w:iCs w:val="0"/>
          <w:sz w:val="28"/>
          <w:szCs w:val="28"/>
          <w:highlight w:val="white"/>
        </w:rPr>
        <w:t>Мне Дедушка Мороз!</w:t>
      </w:r>
    </w:p>
    <w:p w:rsidR="003E07E9" w:rsidRPr="009564F7" w:rsidRDefault="003E07E9" w:rsidP="009564F7">
      <w:pPr>
        <w:shd w:val="clear" w:color="auto" w:fill="FFFFFF"/>
        <w:spacing w:after="0" w:line="240" w:lineRule="auto"/>
        <w:jc w:val="both"/>
        <w:rPr>
          <w:iCs w:val="0"/>
          <w:color w:val="000000"/>
          <w:sz w:val="28"/>
          <w:szCs w:val="28"/>
          <w:lang w:eastAsia="ru-RU"/>
        </w:rPr>
      </w:pPr>
    </w:p>
    <w:p w:rsidR="003E07E9" w:rsidRDefault="003E07E9" w:rsidP="00E20135">
      <w:pPr>
        <w:spacing w:after="0"/>
        <w:rPr>
          <w:iCs w:val="0"/>
          <w:color w:val="353535"/>
          <w:sz w:val="28"/>
          <w:szCs w:val="28"/>
          <w:lang w:eastAsia="ru-RU"/>
        </w:rPr>
      </w:pPr>
    </w:p>
    <w:p w:rsidR="003E07E9" w:rsidRDefault="003E07E9" w:rsidP="00E20135">
      <w:pPr>
        <w:spacing w:after="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</w:t>
      </w:r>
      <w:r w:rsidRPr="00827DF6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Ну молодцы, ребята, порадовали вы меня. </w:t>
      </w:r>
    </w:p>
    <w:p w:rsidR="003E07E9" w:rsidRPr="00B33B64" w:rsidRDefault="003E07E9" w:rsidP="00827DF6">
      <w:pPr>
        <w:spacing w:after="0"/>
        <w:ind w:left="360"/>
        <w:rPr>
          <w:iCs w:val="0"/>
          <w:color w:val="353535"/>
          <w:sz w:val="28"/>
          <w:szCs w:val="28"/>
          <w:lang w:eastAsia="ru-RU"/>
        </w:rPr>
      </w:pP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И у меня для вас сюрприз есть.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Вы тихонько посидите,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Не вставайте, обождите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>
        <w:rPr>
          <w:iCs w:val="0"/>
          <w:color w:val="000000"/>
          <w:sz w:val="28"/>
          <w:szCs w:val="28"/>
          <w:lang w:eastAsia="ru-RU"/>
        </w:rPr>
        <w:t xml:space="preserve">      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(выходит из зала и забегает Дунька-Колдунька)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Дунька-Колдунька: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Смотрите, все-таки зажгли елку, все равно будет по- моему. </w:t>
      </w:r>
    </w:p>
    <w:p w:rsidR="003E07E9" w:rsidRPr="00A21D54" w:rsidRDefault="003E07E9" w:rsidP="00A21D54">
      <w:pPr>
        <w:spacing w:after="0"/>
        <w:ind w:left="360"/>
        <w:rPr>
          <w:b/>
          <w:i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C7704C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Д.К:</w:t>
      </w:r>
      <w:r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Елка, не гори (хлопает в ладоши, огоньки гаснут и выбегает из зала)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827DF6">
        <w:rPr>
          <w:b/>
          <w:i/>
          <w:iCs w:val="0"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(заходит) Так, это что такое?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Кто здесь побывал, елку кто заколдовал?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Ну-ка елка 1,2,3 – гори (огни зажигаются)</w:t>
      </w:r>
    </w:p>
    <w:p w:rsidR="003E07E9" w:rsidRDefault="003E07E9" w:rsidP="00B33B64">
      <w:pPr>
        <w:spacing w:after="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C7704C">
        <w:rPr>
          <w:iCs w:val="0"/>
          <w:color w:val="000000"/>
          <w:sz w:val="28"/>
          <w:szCs w:val="28"/>
          <w:shd w:val="clear" w:color="auto" w:fill="FFFFFF"/>
          <w:lang w:eastAsia="ru-RU"/>
        </w:rPr>
        <w:t>(</w:t>
      </w:r>
      <w:r w:rsidRPr="006573FE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>Дунька-Колдунька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крадется к елке за спиной Деда Мороза и пытается </w:t>
      </w:r>
    </w:p>
    <w:p w:rsidR="003E07E9" w:rsidRDefault="003E07E9" w:rsidP="00032F62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потушить елку.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Дед Мороз хватает ее)</w:t>
      </w:r>
    </w:p>
    <w:p w:rsidR="003E07E9" w:rsidRPr="00A05C62" w:rsidRDefault="003E07E9" w:rsidP="0045199F">
      <w:pPr>
        <w:spacing w:after="0"/>
        <w:rPr>
          <w:b/>
          <w:bCs/>
          <w:i/>
          <w:iCs w:val="0"/>
          <w:color w:val="000000"/>
          <w:sz w:val="28"/>
          <w:szCs w:val="28"/>
          <w:lang w:eastAsia="ru-RU"/>
        </w:rPr>
      </w:pPr>
      <w:r>
        <w:rPr>
          <w:b/>
          <w:bCs/>
          <w:i/>
          <w:iCs w:val="0"/>
          <w:color w:val="000000"/>
          <w:sz w:val="28"/>
          <w:szCs w:val="28"/>
          <w:lang w:eastAsia="ru-RU"/>
        </w:rPr>
        <w:t xml:space="preserve">      </w:t>
      </w:r>
      <w:r w:rsidRPr="00827DF6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BE7F41">
        <w:rPr>
          <w:b/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Попалась Дунька-Колдунька !</w:t>
      </w:r>
    </w:p>
    <w:p w:rsidR="003E07E9" w:rsidRPr="0045199F" w:rsidRDefault="003E07E9" w:rsidP="0045199F">
      <w:pPr>
        <w:spacing w:after="0"/>
        <w:ind w:left="360"/>
        <w:rPr>
          <w:iCs w:val="0"/>
          <w:color w:val="000000"/>
          <w:sz w:val="28"/>
          <w:szCs w:val="28"/>
          <w:lang w:eastAsia="ru-RU"/>
        </w:rPr>
      </w:pPr>
      <w:r w:rsidRPr="00BE7F41">
        <w:rPr>
          <w:bCs/>
          <w:iCs w:val="0"/>
          <w:color w:val="000000"/>
          <w:sz w:val="28"/>
          <w:szCs w:val="28"/>
          <w:lang w:eastAsia="ru-RU"/>
        </w:rPr>
        <w:t>Дунька-Колдунька: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Пустите, помогите, простите беззащитную, средь бела дня обижают.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827DF6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Ну-ка говори, ты кто такая?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BE7F41">
        <w:rPr>
          <w:bCs/>
          <w:iCs w:val="0"/>
          <w:color w:val="000000"/>
          <w:sz w:val="28"/>
          <w:szCs w:val="28"/>
          <w:lang w:eastAsia="ru-RU"/>
        </w:rPr>
        <w:t>Дунька-Колдунька: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А ты кто такой?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827DF6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Я, то? Я – Дед Мороз. А ты кто такая?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BE7F41">
        <w:rPr>
          <w:bCs/>
          <w:iCs w:val="0"/>
          <w:color w:val="000000"/>
          <w:sz w:val="28"/>
          <w:szCs w:val="28"/>
          <w:lang w:eastAsia="ru-RU"/>
        </w:rPr>
        <w:t>Дунька-Колдунька: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Я-Дунька-Колдунька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827DF6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Ты зачем детям праздник портишь?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BE7F41">
        <w:rPr>
          <w:bCs/>
          <w:iCs w:val="0"/>
          <w:color w:val="000000"/>
          <w:sz w:val="28"/>
          <w:szCs w:val="28"/>
          <w:lang w:eastAsia="ru-RU"/>
        </w:rPr>
        <w:t>Дунька-Колдунька: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Зачем, зачем?! Профессия такая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827DF6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Что? Профессия? И что платят много?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BE7F41">
        <w:rPr>
          <w:bCs/>
          <w:iCs w:val="0"/>
          <w:color w:val="000000"/>
          <w:sz w:val="28"/>
          <w:szCs w:val="28"/>
          <w:lang w:eastAsia="ru-RU"/>
        </w:rPr>
        <w:t>Дунька-Колдунька:</w:t>
      </w:r>
      <w:r w:rsidRPr="006573FE">
        <w:rPr>
          <w:b/>
          <w:bCs/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Ну на жизнь хватает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827DF6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Сейчас как дуну-засвищу</w:t>
      </w:r>
      <w:r>
        <w:rPr>
          <w:iCs w:val="0"/>
          <w:color w:val="000000"/>
          <w:sz w:val="28"/>
          <w:szCs w:val="28"/>
          <w:lang w:eastAsia="ru-RU"/>
        </w:rPr>
        <w:t xml:space="preserve">.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Тебя в сосульку превращу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BE7F41">
        <w:rPr>
          <w:bCs/>
          <w:iCs w:val="0"/>
          <w:color w:val="000000"/>
          <w:sz w:val="28"/>
          <w:szCs w:val="28"/>
          <w:lang w:eastAsia="ru-RU"/>
        </w:rPr>
        <w:t>Дунька-Колдунька: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>
        <w:rPr>
          <w:iCs w:val="0"/>
          <w:color w:val="000000"/>
          <w:sz w:val="28"/>
          <w:szCs w:val="28"/>
          <w:lang w:eastAsia="ru-RU"/>
        </w:rPr>
        <w:t xml:space="preserve">Ой -еей,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Не хочу в сосульку</w:t>
      </w:r>
    </w:p>
    <w:p w:rsidR="003E07E9" w:rsidRPr="00A21D54" w:rsidRDefault="003E07E9" w:rsidP="00A21D54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(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бегает по залу от Деда Мороза)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Дед Мороз, прости меня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Ой, была я глупая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Обещаю, я исправлюсь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Всем сегодня я понравлюсь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827DF6">
        <w:rPr>
          <w:b/>
          <w:bCs/>
          <w:i/>
          <w:iCs w:val="0"/>
          <w:color w:val="000000"/>
          <w:sz w:val="28"/>
          <w:szCs w:val="28"/>
          <w:lang w:eastAsia="ru-RU"/>
        </w:rPr>
        <w:t>Дед Мороз:</w:t>
      </w:r>
      <w:r w:rsidRPr="006573FE">
        <w:rPr>
          <w:iCs w:val="0"/>
          <w:color w:val="000000"/>
          <w:sz w:val="28"/>
          <w:szCs w:val="28"/>
          <w:lang w:eastAsia="ru-RU"/>
        </w:rPr>
        <w:t> 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Ну что ж, простим ее, ребята? Дети (да!)</w:t>
      </w:r>
      <w:r w:rsidRPr="006573FE">
        <w:rPr>
          <w:iCs w:val="0"/>
          <w:color w:val="000000"/>
          <w:sz w:val="28"/>
          <w:szCs w:val="28"/>
          <w:lang w:eastAsia="ru-RU"/>
        </w:rPr>
        <w:br/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Ну, а теперь пойди, найди Снегурочку и сюда ее приведи.</w:t>
      </w:r>
    </w:p>
    <w:p w:rsidR="003E07E9" w:rsidRDefault="003E07E9" w:rsidP="00032F62">
      <w:pPr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654EA1">
        <w:rPr>
          <w:b/>
          <w:bCs/>
          <w:iCs w:val="0"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654EA1">
        <w:rPr>
          <w:iCs w:val="0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Ребята, а давайте танец с танцуем, может он поможет нам расколдовать снегурочку.</w:t>
      </w:r>
    </w:p>
    <w:p w:rsidR="003E07E9" w:rsidRPr="00A21D54" w:rsidRDefault="003E07E9" w:rsidP="00A21D54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A21D54">
        <w:rPr>
          <w:b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Ведущая:  </w:t>
      </w:r>
      <w:r w:rsidRPr="00A21D54">
        <w:rPr>
          <w:iCs w:val="0"/>
          <w:color w:val="000000"/>
          <w:sz w:val="28"/>
          <w:szCs w:val="28"/>
          <w:shd w:val="clear" w:color="auto" w:fill="FFFFFF"/>
          <w:lang w:eastAsia="ru-RU"/>
        </w:rPr>
        <w:t>Кто снежинки закружил</w:t>
      </w:r>
    </w:p>
    <w:p w:rsidR="003E07E9" w:rsidRPr="00A21D54" w:rsidRDefault="003E07E9" w:rsidP="00A21D54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A21D54"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A21D54">
        <w:rPr>
          <w:iCs w:val="0"/>
          <w:color w:val="000000"/>
          <w:sz w:val="28"/>
          <w:szCs w:val="28"/>
          <w:shd w:val="clear" w:color="auto" w:fill="FFFFFF"/>
          <w:lang w:eastAsia="ru-RU"/>
        </w:rPr>
        <w:t>Снегом все запорошил.</w:t>
      </w:r>
    </w:p>
    <w:p w:rsidR="003E07E9" w:rsidRPr="00A21D54" w:rsidRDefault="003E07E9" w:rsidP="00A21D54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A21D54">
        <w:rPr>
          <w:iCs w:val="0"/>
          <w:color w:val="000000"/>
          <w:sz w:val="28"/>
          <w:szCs w:val="28"/>
          <w:shd w:val="clear" w:color="auto" w:fill="FFFFFF"/>
          <w:lang w:eastAsia="ru-RU"/>
        </w:rPr>
        <w:t>Белым белые дома</w:t>
      </w:r>
    </w:p>
    <w:p w:rsidR="003E07E9" w:rsidRPr="00A21D54" w:rsidRDefault="003E07E9" w:rsidP="00A21D54">
      <w:pPr>
        <w:spacing w:after="0"/>
        <w:ind w:left="360"/>
        <w:rPr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A21D54">
        <w:rPr>
          <w:iCs w:val="0"/>
          <w:color w:val="000000"/>
          <w:sz w:val="28"/>
          <w:szCs w:val="28"/>
          <w:shd w:val="clear" w:color="auto" w:fill="FFFFFF"/>
          <w:lang w:eastAsia="ru-RU"/>
        </w:rPr>
        <w:t>Это зимушка….зима.</w:t>
      </w:r>
    </w:p>
    <w:p w:rsidR="003E07E9" w:rsidRDefault="003E07E9" w:rsidP="0029090F">
      <w:pPr>
        <w:ind w:left="360"/>
        <w:rPr>
          <w:b/>
          <w:bCs/>
          <w:iCs w:val="0"/>
          <w:sz w:val="36"/>
          <w:szCs w:val="36"/>
          <w:lang w:eastAsia="ru-RU"/>
        </w:rPr>
      </w:pPr>
      <w:r w:rsidRPr="00A21D54">
        <w:rPr>
          <w:b/>
          <w:bCs/>
          <w:iCs w:val="0"/>
          <w:sz w:val="36"/>
          <w:szCs w:val="36"/>
          <w:lang w:eastAsia="ru-RU"/>
        </w:rPr>
        <w:t xml:space="preserve">                                   Танец «Зима»</w:t>
      </w:r>
    </w:p>
    <w:p w:rsidR="003E07E9" w:rsidRPr="0029090F" w:rsidRDefault="003E07E9" w:rsidP="0029090F">
      <w:pPr>
        <w:ind w:left="360"/>
        <w:rPr>
          <w:b/>
          <w:bCs/>
          <w:iCs w:val="0"/>
          <w:sz w:val="36"/>
          <w:szCs w:val="36"/>
          <w:lang w:eastAsia="ru-RU"/>
        </w:rPr>
      </w:pP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6573FE">
        <w:rPr>
          <w:iCs w:val="0"/>
          <w:color w:val="000000"/>
          <w:sz w:val="28"/>
          <w:szCs w:val="28"/>
          <w:shd w:val="clear" w:color="auto" w:fill="FFFFFF"/>
          <w:lang w:eastAsia="ru-RU"/>
        </w:rPr>
        <w:t>Дунь</w:t>
      </w:r>
      <w:r>
        <w:rPr>
          <w:iCs w:val="0"/>
          <w:color w:val="000000"/>
          <w:sz w:val="28"/>
          <w:szCs w:val="28"/>
          <w:shd w:val="clear" w:color="auto" w:fill="FFFFFF"/>
          <w:lang w:eastAsia="ru-RU"/>
        </w:rPr>
        <w:t>ка-Колдунька заводит Снегурочку</w:t>
      </w:r>
    </w:p>
    <w:p w:rsidR="003E07E9" w:rsidRDefault="003E07E9" w:rsidP="00032F62">
      <w:pPr>
        <w:spacing w:after="0"/>
        <w:ind w:left="360"/>
        <w:rPr>
          <w:bCs/>
          <w:iCs w:val="0"/>
          <w:color w:val="000000"/>
          <w:sz w:val="28"/>
          <w:szCs w:val="28"/>
          <w:lang w:eastAsia="ru-RU"/>
        </w:rPr>
      </w:pPr>
      <w:r w:rsidRPr="00BD40F7">
        <w:rPr>
          <w:b/>
          <w:bCs/>
          <w:iCs w:val="0"/>
          <w:color w:val="000000"/>
          <w:sz w:val="28"/>
          <w:szCs w:val="28"/>
          <w:lang w:eastAsia="ru-RU"/>
        </w:rPr>
        <w:t>Снегурочка</w:t>
      </w:r>
      <w:r>
        <w:rPr>
          <w:b/>
          <w:bCs/>
          <w:iCs w:val="0"/>
          <w:color w:val="000000"/>
          <w:sz w:val="28"/>
          <w:szCs w:val="28"/>
          <w:lang w:eastAsia="ru-RU"/>
        </w:rPr>
        <w:t xml:space="preserve">: </w:t>
      </w:r>
      <w:r>
        <w:rPr>
          <w:bCs/>
          <w:iCs w:val="0"/>
          <w:color w:val="000000"/>
          <w:sz w:val="28"/>
          <w:szCs w:val="28"/>
          <w:lang w:eastAsia="ru-RU"/>
        </w:rPr>
        <w:t>Как хорошо, что вы меня расколдовали!</w:t>
      </w:r>
    </w:p>
    <w:p w:rsidR="003E07E9" w:rsidRDefault="003E07E9" w:rsidP="00032F62">
      <w:pPr>
        <w:spacing w:after="0"/>
        <w:ind w:left="360"/>
        <w:rPr>
          <w:bCs/>
          <w:iCs w:val="0"/>
          <w:color w:val="000000"/>
          <w:sz w:val="28"/>
          <w:szCs w:val="28"/>
          <w:lang w:eastAsia="ru-RU"/>
        </w:rPr>
      </w:pPr>
      <w:r>
        <w:rPr>
          <w:bCs/>
          <w:iCs w:val="0"/>
          <w:color w:val="000000"/>
          <w:sz w:val="28"/>
          <w:szCs w:val="28"/>
          <w:lang w:eastAsia="ru-RU"/>
        </w:rPr>
        <w:t xml:space="preserve">                        Теперь можно от души повеселиться!</w:t>
      </w:r>
    </w:p>
    <w:p w:rsidR="003E07E9" w:rsidRDefault="003E07E9" w:rsidP="00032F62">
      <w:pPr>
        <w:spacing w:after="0"/>
        <w:ind w:left="360"/>
        <w:rPr>
          <w:bCs/>
          <w:iCs w:val="0"/>
          <w:color w:val="000000"/>
          <w:sz w:val="28"/>
          <w:szCs w:val="28"/>
          <w:lang w:eastAsia="ru-RU"/>
        </w:rPr>
      </w:pPr>
      <w:r>
        <w:rPr>
          <w:bCs/>
          <w:iCs w:val="0"/>
          <w:color w:val="000000"/>
          <w:sz w:val="28"/>
          <w:szCs w:val="28"/>
          <w:lang w:eastAsia="ru-RU"/>
        </w:rPr>
        <w:t xml:space="preserve">                        Открывает Новый год  сказочные двери.</w:t>
      </w:r>
    </w:p>
    <w:p w:rsidR="003E07E9" w:rsidRDefault="003E07E9" w:rsidP="00032F62">
      <w:pPr>
        <w:spacing w:after="0"/>
        <w:ind w:left="360"/>
        <w:rPr>
          <w:bCs/>
          <w:iCs w:val="0"/>
          <w:color w:val="000000"/>
          <w:sz w:val="28"/>
          <w:szCs w:val="28"/>
          <w:lang w:eastAsia="ru-RU"/>
        </w:rPr>
      </w:pPr>
      <w:r>
        <w:rPr>
          <w:bCs/>
          <w:iCs w:val="0"/>
          <w:color w:val="000000"/>
          <w:sz w:val="28"/>
          <w:szCs w:val="28"/>
          <w:lang w:eastAsia="ru-RU"/>
        </w:rPr>
        <w:t xml:space="preserve">                        Пусть счастливыми  будут все, те кто в сказки верит.</w:t>
      </w:r>
    </w:p>
    <w:p w:rsidR="003E07E9" w:rsidRDefault="003E07E9" w:rsidP="00032F62">
      <w:pPr>
        <w:spacing w:after="0"/>
        <w:ind w:left="360"/>
        <w:rPr>
          <w:bCs/>
          <w:iCs w:val="0"/>
          <w:color w:val="000000"/>
          <w:sz w:val="28"/>
          <w:szCs w:val="28"/>
          <w:lang w:eastAsia="ru-RU"/>
        </w:rPr>
      </w:pPr>
      <w:r>
        <w:rPr>
          <w:bCs/>
          <w:iCs w:val="0"/>
          <w:color w:val="000000"/>
          <w:sz w:val="28"/>
          <w:szCs w:val="28"/>
          <w:lang w:eastAsia="ru-RU"/>
        </w:rPr>
        <w:t xml:space="preserve">                        Пусть заходит в хоровод, тот, кто дружит с песней.</w:t>
      </w:r>
    </w:p>
    <w:p w:rsidR="003E07E9" w:rsidRDefault="003E07E9" w:rsidP="00032F62">
      <w:pPr>
        <w:spacing w:after="0"/>
        <w:ind w:left="360"/>
        <w:rPr>
          <w:bCs/>
          <w:iCs w:val="0"/>
          <w:color w:val="000000"/>
          <w:sz w:val="28"/>
          <w:szCs w:val="28"/>
          <w:lang w:eastAsia="ru-RU"/>
        </w:rPr>
      </w:pPr>
      <w:r>
        <w:rPr>
          <w:bCs/>
          <w:iCs w:val="0"/>
          <w:color w:val="000000"/>
          <w:sz w:val="28"/>
          <w:szCs w:val="28"/>
          <w:lang w:eastAsia="ru-RU"/>
        </w:rPr>
        <w:t xml:space="preserve">                        Продолжаем зимний праздник, нет его чудесней.</w:t>
      </w:r>
    </w:p>
    <w:p w:rsidR="003E07E9" w:rsidRDefault="003E07E9" w:rsidP="00032F62">
      <w:pPr>
        <w:spacing w:after="0"/>
        <w:ind w:left="360"/>
        <w:rPr>
          <w:bCs/>
          <w:iCs w:val="0"/>
          <w:color w:val="000000"/>
          <w:sz w:val="28"/>
          <w:szCs w:val="28"/>
          <w:lang w:eastAsia="ru-RU"/>
        </w:rPr>
      </w:pPr>
    </w:p>
    <w:p w:rsidR="003E07E9" w:rsidRPr="00E20135" w:rsidRDefault="003E07E9" w:rsidP="00032F62">
      <w:pPr>
        <w:spacing w:after="0"/>
        <w:ind w:left="360"/>
        <w:rPr>
          <w:b/>
          <w:bCs/>
          <w:iCs w:val="0"/>
          <w:color w:val="000000"/>
          <w:sz w:val="28"/>
          <w:szCs w:val="28"/>
          <w:lang w:eastAsia="ru-RU"/>
        </w:rPr>
      </w:pPr>
      <w:r w:rsidRPr="00E20135">
        <w:rPr>
          <w:b/>
          <w:bCs/>
          <w:iCs w:val="0"/>
          <w:color w:val="000000"/>
          <w:sz w:val="28"/>
          <w:szCs w:val="28"/>
          <w:lang w:eastAsia="ru-RU"/>
        </w:rPr>
        <w:t xml:space="preserve">Ведущая: </w:t>
      </w:r>
      <w:r w:rsidRPr="00E20135">
        <w:rPr>
          <w:bCs/>
          <w:iCs w:val="0"/>
          <w:color w:val="000000"/>
          <w:sz w:val="28"/>
          <w:szCs w:val="28"/>
          <w:lang w:eastAsia="ru-RU"/>
        </w:rPr>
        <w:t>становитесь дети в хоровод.</w:t>
      </w:r>
    </w:p>
    <w:p w:rsidR="003E07E9" w:rsidRDefault="003E07E9" w:rsidP="00A05C62">
      <w:pPr>
        <w:spacing w:after="0"/>
        <w:rPr>
          <w:b/>
          <w:bCs/>
          <w:iCs w:val="0"/>
          <w:color w:val="000000"/>
          <w:sz w:val="36"/>
          <w:szCs w:val="36"/>
          <w:lang w:eastAsia="ru-RU"/>
        </w:rPr>
      </w:pPr>
    </w:p>
    <w:p w:rsidR="003E07E9" w:rsidRPr="00E20135" w:rsidRDefault="003E07E9" w:rsidP="00032F62">
      <w:pPr>
        <w:spacing w:after="0"/>
        <w:ind w:left="360"/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</w:pPr>
      <w:r>
        <w:rPr>
          <w:b/>
          <w:bCs/>
          <w:iCs w:val="0"/>
          <w:color w:val="000000"/>
          <w:sz w:val="36"/>
          <w:szCs w:val="36"/>
          <w:lang w:eastAsia="ru-RU"/>
        </w:rPr>
        <w:t xml:space="preserve">                   </w:t>
      </w:r>
      <w:r w:rsidRPr="00E20135">
        <w:rPr>
          <w:b/>
          <w:bCs/>
          <w:iCs w:val="0"/>
          <w:color w:val="000000"/>
          <w:sz w:val="36"/>
          <w:szCs w:val="36"/>
          <w:lang w:eastAsia="ru-RU"/>
        </w:rPr>
        <w:t>Хоровод «Мы тебя так долго ждали»</w:t>
      </w:r>
    </w:p>
    <w:p w:rsidR="003E07E9" w:rsidRDefault="003E07E9" w:rsidP="00032F62">
      <w:pPr>
        <w:spacing w:after="0"/>
        <w:ind w:left="360"/>
        <w:rPr>
          <w:b/>
          <w:iCs w:val="0"/>
          <w:color w:val="FF0000"/>
          <w:sz w:val="28"/>
          <w:szCs w:val="28"/>
          <w:shd w:val="clear" w:color="auto" w:fill="FFFFFF"/>
          <w:lang w:eastAsia="ru-RU"/>
        </w:rPr>
      </w:pPr>
    </w:p>
    <w:p w:rsidR="003E07E9" w:rsidRDefault="003E07E9" w:rsidP="00032F62">
      <w:pPr>
        <w:spacing w:after="0"/>
        <w:ind w:left="360"/>
        <w:rPr>
          <w:sz w:val="28"/>
          <w:szCs w:val="28"/>
          <w:shd w:val="clear" w:color="auto" w:fill="FFFFFF"/>
          <w:lang w:eastAsia="ru-RU"/>
        </w:rPr>
      </w:pPr>
      <w:r w:rsidRPr="00827DF6">
        <w:rPr>
          <w:b/>
          <w:i/>
          <w:sz w:val="28"/>
          <w:szCs w:val="28"/>
          <w:shd w:val="clear" w:color="auto" w:fill="FFFFFF"/>
          <w:lang w:eastAsia="ru-RU"/>
        </w:rPr>
        <w:t>Дед Мороз:</w:t>
      </w:r>
      <w:r w:rsidRPr="008D32D1">
        <w:rPr>
          <w:sz w:val="28"/>
          <w:szCs w:val="28"/>
          <w:shd w:val="clear" w:color="auto" w:fill="FFFFFF"/>
          <w:lang w:eastAsia="ru-RU"/>
        </w:rPr>
        <w:t xml:space="preserve"> Ай, да молодцы! Так хорошо играли, песни пели дружно да звонко, стихи читали, внученьку мою, Снегурочку спасли. 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b/>
          <w:bCs/>
          <w:sz w:val="28"/>
          <w:szCs w:val="28"/>
        </w:rPr>
        <w:t>Ведущая</w:t>
      </w:r>
      <w:r w:rsidRPr="00BC695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C695D">
        <w:rPr>
          <w:sz w:val="28"/>
          <w:szCs w:val="28"/>
        </w:rPr>
        <w:t>Дедушка! Настало время порадовать ребятишек подарками.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sz w:val="28"/>
          <w:szCs w:val="28"/>
        </w:rPr>
        <w:t>А где же твой мешок?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827DF6">
        <w:rPr>
          <w:b/>
          <w:bCs/>
          <w:i/>
          <w:sz w:val="28"/>
          <w:szCs w:val="28"/>
        </w:rPr>
        <w:t>Дед Мороз:</w:t>
      </w:r>
      <w:r w:rsidRPr="0047322A">
        <w:rPr>
          <w:sz w:val="28"/>
          <w:szCs w:val="28"/>
        </w:rPr>
        <w:t> </w:t>
      </w:r>
      <w:r w:rsidRPr="00BC695D">
        <w:rPr>
          <w:sz w:val="28"/>
          <w:szCs w:val="28"/>
        </w:rPr>
        <w:t>Мешок? Ой, а зачем он мне, это уже прошлый век! Мы же живём в современном мире! Есть у меня чудо-аппарат: «волшебный терминал», вот он сейчас нам и поможет!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b/>
          <w:bCs/>
          <w:sz w:val="28"/>
          <w:szCs w:val="28"/>
        </w:rPr>
        <w:t>Ведущая</w:t>
      </w:r>
      <w:r>
        <w:rPr>
          <w:b/>
          <w:bCs/>
          <w:sz w:val="28"/>
          <w:szCs w:val="28"/>
        </w:rPr>
        <w:t>:</w:t>
      </w:r>
      <w:r w:rsidRPr="00BC695D">
        <w:rPr>
          <w:sz w:val="28"/>
          <w:szCs w:val="28"/>
        </w:rPr>
        <w:t xml:space="preserve"> Терминал для подарков?! Ну и где же он?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827DF6">
        <w:rPr>
          <w:b/>
          <w:bCs/>
          <w:i/>
          <w:sz w:val="28"/>
          <w:szCs w:val="28"/>
        </w:rPr>
        <w:t>Дед Мороз:</w:t>
      </w:r>
      <w:r w:rsidRPr="00BC695D">
        <w:rPr>
          <w:b/>
          <w:bCs/>
          <w:i/>
          <w:sz w:val="28"/>
          <w:szCs w:val="28"/>
        </w:rPr>
        <w:t> </w:t>
      </w:r>
      <w:r w:rsidRPr="00BC695D">
        <w:rPr>
          <w:sz w:val="28"/>
          <w:szCs w:val="28"/>
        </w:rPr>
        <w:t>А я его сейчас наколдую вместе с ребятами! Вставайте, ребята, возле стульчиков!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sz w:val="28"/>
          <w:szCs w:val="28"/>
        </w:rPr>
        <w:t>Дружно все, ребята, хлопнем! </w:t>
      </w:r>
      <w:r w:rsidRPr="00BC695D">
        <w:rPr>
          <w:i/>
          <w:sz w:val="28"/>
          <w:szCs w:val="28"/>
        </w:rPr>
        <w:t>(хлопают)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sz w:val="28"/>
          <w:szCs w:val="28"/>
        </w:rPr>
        <w:t>Громко все ногою топнем! </w:t>
      </w:r>
      <w:r w:rsidRPr="00BC695D">
        <w:rPr>
          <w:i/>
          <w:sz w:val="28"/>
          <w:szCs w:val="28"/>
        </w:rPr>
        <w:t>(топают)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sz w:val="28"/>
          <w:szCs w:val="28"/>
        </w:rPr>
        <w:t>Раз-два-три, повернись! </w:t>
      </w:r>
      <w:r w:rsidRPr="00BC695D">
        <w:rPr>
          <w:i/>
          <w:sz w:val="28"/>
          <w:szCs w:val="28"/>
        </w:rPr>
        <w:t>(кружатся)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sz w:val="28"/>
          <w:szCs w:val="28"/>
        </w:rPr>
        <w:t>Терминал появись!</w:t>
      </w:r>
    </w:p>
    <w:p w:rsidR="003E07E9" w:rsidRPr="00BC695D" w:rsidRDefault="003E07E9" w:rsidP="00032F62">
      <w:pPr>
        <w:spacing w:after="0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</w:t>
      </w:r>
      <w:r w:rsidRPr="00BC695D">
        <w:rPr>
          <w:b/>
          <w:i/>
          <w:sz w:val="28"/>
          <w:szCs w:val="28"/>
        </w:rPr>
        <w:t>Под музыку вывозят «Банк</w:t>
      </w:r>
      <w:r>
        <w:rPr>
          <w:b/>
          <w:i/>
          <w:sz w:val="28"/>
          <w:szCs w:val="28"/>
        </w:rPr>
        <w:t>омат»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827DF6">
        <w:rPr>
          <w:b/>
          <w:bCs/>
          <w:i/>
          <w:sz w:val="28"/>
          <w:szCs w:val="28"/>
        </w:rPr>
        <w:t>Дед Мороз:</w:t>
      </w:r>
      <w:r w:rsidRPr="00BC695D">
        <w:rPr>
          <w:b/>
          <w:bCs/>
          <w:i/>
          <w:sz w:val="28"/>
          <w:szCs w:val="28"/>
        </w:rPr>
        <w:t> </w:t>
      </w:r>
      <w:r w:rsidRPr="00BC695D">
        <w:rPr>
          <w:sz w:val="28"/>
          <w:szCs w:val="28"/>
        </w:rPr>
        <w:t>Вот, полюбуйтесь! Это мой чудо-аппарат – «волшебный терминал для подарков»! Но, правда, он долго лежал без дела, целый год, проверим, не заржавел ли он. </w:t>
      </w:r>
      <w:r>
        <w:rPr>
          <w:i/>
          <w:sz w:val="28"/>
          <w:szCs w:val="28"/>
        </w:rPr>
        <w:t>(кидает снежинку</w:t>
      </w:r>
      <w:r w:rsidRPr="00BC695D">
        <w:rPr>
          <w:i/>
          <w:sz w:val="28"/>
          <w:szCs w:val="28"/>
        </w:rPr>
        <w:t>, подарок не дает).</w:t>
      </w:r>
    </w:p>
    <w:p w:rsidR="003E07E9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sz w:val="28"/>
          <w:szCs w:val="28"/>
        </w:rPr>
        <w:t xml:space="preserve">Мда… не работает, сломался что ли… что же делать? 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sz w:val="28"/>
          <w:szCs w:val="28"/>
        </w:rPr>
        <w:t>Как же его запустить? </w:t>
      </w:r>
      <w:r w:rsidRPr="00BC695D">
        <w:rPr>
          <w:i/>
          <w:sz w:val="28"/>
          <w:szCs w:val="28"/>
        </w:rPr>
        <w:t>(заглядывает, внутрь,</w:t>
      </w:r>
      <w:r>
        <w:rPr>
          <w:i/>
          <w:sz w:val="28"/>
          <w:szCs w:val="28"/>
        </w:rPr>
        <w:t xml:space="preserve"> </w:t>
      </w:r>
      <w:r w:rsidRPr="00BC695D">
        <w:rPr>
          <w:i/>
          <w:sz w:val="28"/>
          <w:szCs w:val="28"/>
        </w:rPr>
        <w:t>задумывается)</w:t>
      </w:r>
    </w:p>
    <w:p w:rsidR="003E07E9" w:rsidRDefault="003E07E9" w:rsidP="00032F62">
      <w:pPr>
        <w:spacing w:after="0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</w:t>
      </w:r>
      <w:r w:rsidRPr="0047322A">
        <w:rPr>
          <w:b/>
          <w:bCs/>
          <w:sz w:val="28"/>
          <w:szCs w:val="28"/>
        </w:rPr>
        <w:t>:</w:t>
      </w:r>
      <w:r w:rsidRPr="00BC695D">
        <w:rPr>
          <w:sz w:val="28"/>
          <w:szCs w:val="28"/>
        </w:rPr>
        <w:t> Дедушка, давай вспоминай, может его можно как-то починить?</w:t>
      </w:r>
    </w:p>
    <w:p w:rsidR="003E07E9" w:rsidRDefault="003E07E9" w:rsidP="00032F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 мы этим временем пока споем песню.</w:t>
      </w:r>
    </w:p>
    <w:p w:rsidR="003E07E9" w:rsidRDefault="003E07E9" w:rsidP="0029090F">
      <w:pPr>
        <w:spacing w:after="0"/>
        <w:rPr>
          <w:sz w:val="28"/>
          <w:szCs w:val="28"/>
        </w:rPr>
      </w:pPr>
      <w:r>
        <w:rPr>
          <w:b/>
          <w:iCs w:val="0"/>
          <w:color w:val="000000"/>
          <w:sz w:val="36"/>
          <w:szCs w:val="36"/>
          <w:shd w:val="clear" w:color="auto" w:fill="FFFFFF"/>
          <w:lang w:eastAsia="ru-RU"/>
        </w:rPr>
        <w:t xml:space="preserve">    </w:t>
      </w:r>
      <w:r w:rsidRPr="0029090F">
        <w:rPr>
          <w:b/>
          <w:bCs/>
          <w:i/>
          <w:sz w:val="28"/>
          <w:szCs w:val="28"/>
        </w:rPr>
        <w:t>Дед Мороз:</w:t>
      </w:r>
      <w:r w:rsidRPr="00BC695D">
        <w:rPr>
          <w:b/>
          <w:bCs/>
          <w:i/>
          <w:sz w:val="28"/>
          <w:szCs w:val="28"/>
        </w:rPr>
        <w:t> </w:t>
      </w:r>
      <w:r w:rsidRPr="00BC695D">
        <w:rPr>
          <w:sz w:val="28"/>
          <w:szCs w:val="28"/>
        </w:rPr>
        <w:t xml:space="preserve">А! Я вспомнил! Зарядка кончилась! Его надо подзарядить! А </w:t>
      </w:r>
      <w:r>
        <w:rPr>
          <w:sz w:val="28"/>
          <w:szCs w:val="28"/>
        </w:rPr>
        <w:t xml:space="preserve">    </w:t>
      </w:r>
    </w:p>
    <w:p w:rsidR="003E07E9" w:rsidRPr="00BC695D" w:rsidRDefault="003E07E9" w:rsidP="002909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C695D">
        <w:rPr>
          <w:sz w:val="28"/>
          <w:szCs w:val="28"/>
        </w:rPr>
        <w:t>работает о</w:t>
      </w:r>
      <w:r>
        <w:rPr>
          <w:sz w:val="28"/>
          <w:szCs w:val="28"/>
        </w:rPr>
        <w:t>н исключительно только на  снежинках</w:t>
      </w:r>
      <w:r w:rsidRPr="00BC695D">
        <w:rPr>
          <w:sz w:val="28"/>
          <w:szCs w:val="28"/>
        </w:rPr>
        <w:t xml:space="preserve">. 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47322A">
        <w:rPr>
          <w:b/>
          <w:bCs/>
          <w:sz w:val="28"/>
          <w:szCs w:val="28"/>
        </w:rPr>
        <w:t>Снегурочка: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Вот, дедушка, снежинка</w:t>
      </w:r>
      <w:r w:rsidRPr="00BC695D">
        <w:rPr>
          <w:sz w:val="28"/>
          <w:szCs w:val="28"/>
        </w:rPr>
        <w:t>.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827DF6">
        <w:rPr>
          <w:b/>
          <w:bCs/>
          <w:i/>
          <w:sz w:val="28"/>
          <w:szCs w:val="28"/>
        </w:rPr>
        <w:t>Дед Мороз:</w:t>
      </w:r>
      <w:r w:rsidRPr="00BC695D">
        <w:rPr>
          <w:b/>
          <w:bCs/>
          <w:i/>
          <w:sz w:val="28"/>
          <w:szCs w:val="28"/>
        </w:rPr>
        <w:t> </w:t>
      </w:r>
      <w:r w:rsidRPr="00BC695D">
        <w:rPr>
          <w:sz w:val="28"/>
          <w:szCs w:val="28"/>
        </w:rPr>
        <w:t>Ну что, испытаем? Давай Снегурочка, ты первая, испытаешь этот чудо-аппарат. Становись вот так… </w:t>
      </w:r>
      <w:r w:rsidRPr="00BC695D">
        <w:rPr>
          <w:i/>
          <w:sz w:val="28"/>
          <w:szCs w:val="28"/>
        </w:rPr>
        <w:t>(объясняет, чтоб видели дети)</w:t>
      </w:r>
      <w:r>
        <w:rPr>
          <w:sz w:val="28"/>
          <w:szCs w:val="28"/>
        </w:rPr>
        <w:t> Снежин</w:t>
      </w:r>
      <w:r w:rsidRPr="00BC695D">
        <w:rPr>
          <w:sz w:val="28"/>
          <w:szCs w:val="28"/>
        </w:rPr>
        <w:t>ку – вот сюда…</w:t>
      </w:r>
    </w:p>
    <w:p w:rsidR="003E07E9" w:rsidRPr="00BC695D" w:rsidRDefault="003E07E9" w:rsidP="00827DF6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(Снегурочка кидает снежинку</w:t>
      </w:r>
      <w:r w:rsidRPr="00BC695D">
        <w:rPr>
          <w:i/>
          <w:sz w:val="28"/>
          <w:szCs w:val="28"/>
        </w:rPr>
        <w:t xml:space="preserve">  в отверстие, из «терминала» появляется подарок)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47322A">
        <w:rPr>
          <w:b/>
          <w:bCs/>
          <w:sz w:val="28"/>
          <w:szCs w:val="28"/>
        </w:rPr>
        <w:t>Ведуща</w:t>
      </w:r>
      <w:r>
        <w:rPr>
          <w:b/>
          <w:bCs/>
          <w:sz w:val="28"/>
          <w:szCs w:val="28"/>
        </w:rPr>
        <w:t>я</w:t>
      </w:r>
      <w:r w:rsidRPr="0047322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BC695D">
        <w:rPr>
          <w:sz w:val="28"/>
          <w:szCs w:val="28"/>
        </w:rPr>
        <w:t xml:space="preserve">Ой, это что, подарочек? </w:t>
      </w:r>
    </w:p>
    <w:p w:rsidR="003E07E9" w:rsidRDefault="003E07E9" w:rsidP="00032F62">
      <w:pPr>
        <w:spacing w:after="0"/>
        <w:ind w:left="360"/>
        <w:rPr>
          <w:sz w:val="28"/>
          <w:szCs w:val="28"/>
        </w:rPr>
      </w:pPr>
      <w:r w:rsidRPr="00827DF6">
        <w:rPr>
          <w:b/>
          <w:bCs/>
          <w:i/>
          <w:sz w:val="28"/>
          <w:szCs w:val="28"/>
        </w:rPr>
        <w:t>Дед Мороз:</w:t>
      </w:r>
      <w:r w:rsidRPr="00BC695D">
        <w:rPr>
          <w:b/>
          <w:bCs/>
          <w:i/>
          <w:sz w:val="28"/>
          <w:szCs w:val="28"/>
        </w:rPr>
        <w:t> </w:t>
      </w:r>
      <w:r w:rsidRPr="00BC695D">
        <w:rPr>
          <w:sz w:val="28"/>
          <w:szCs w:val="28"/>
        </w:rPr>
        <w:t xml:space="preserve">Ну вот наконец то зарядился… </w:t>
      </w:r>
    </w:p>
    <w:p w:rsidR="003E07E9" w:rsidRDefault="003E07E9" w:rsidP="00032F62">
      <w:pPr>
        <w:spacing w:after="0"/>
        <w:ind w:left="360"/>
        <w:rPr>
          <w:i/>
          <w:sz w:val="28"/>
          <w:szCs w:val="28"/>
        </w:rPr>
      </w:pPr>
      <w:r w:rsidRPr="00BC695D">
        <w:rPr>
          <w:sz w:val="28"/>
          <w:szCs w:val="28"/>
        </w:rPr>
        <w:t>Ребята, кто желает испробовать чудо-терминал для подарков? </w:t>
      </w:r>
      <w:r w:rsidRPr="00BC695D">
        <w:rPr>
          <w:i/>
          <w:sz w:val="28"/>
          <w:szCs w:val="28"/>
        </w:rPr>
        <w:t>Все: «Я!»</w:t>
      </w:r>
    </w:p>
    <w:p w:rsidR="003E07E9" w:rsidRPr="00A05C62" w:rsidRDefault="003E07E9" w:rsidP="00A05C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Все? Ну, давайте</w:t>
      </w:r>
      <w:r w:rsidRPr="00BC6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C695D">
        <w:rPr>
          <w:sz w:val="28"/>
          <w:szCs w:val="28"/>
        </w:rPr>
        <w:t>по очереди ! </w:t>
      </w:r>
      <w:r w:rsidRPr="00BC695D">
        <w:rPr>
          <w:i/>
          <w:sz w:val="28"/>
          <w:szCs w:val="28"/>
        </w:rPr>
        <w:t>(показывает на крайнего ребёнка у ёлки)</w:t>
      </w:r>
    </w:p>
    <w:p w:rsidR="003E07E9" w:rsidRPr="00A05C62" w:rsidRDefault="003E07E9" w:rsidP="00A05C62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(Снегурка</w:t>
      </w:r>
      <w:r w:rsidRPr="00BC695D">
        <w:rPr>
          <w:i/>
          <w:sz w:val="28"/>
          <w:szCs w:val="28"/>
        </w:rPr>
        <w:t xml:space="preserve">  ст</w:t>
      </w:r>
      <w:r>
        <w:rPr>
          <w:i/>
          <w:sz w:val="28"/>
          <w:szCs w:val="28"/>
        </w:rPr>
        <w:t>оит возле ёлки с корзиной снежинок</w:t>
      </w:r>
      <w:r w:rsidRPr="00BC695D">
        <w:rPr>
          <w:i/>
          <w:sz w:val="28"/>
          <w:szCs w:val="28"/>
        </w:rPr>
        <w:t xml:space="preserve"> , дети по одному подх</w:t>
      </w:r>
      <w:r>
        <w:rPr>
          <w:i/>
          <w:sz w:val="28"/>
          <w:szCs w:val="28"/>
        </w:rPr>
        <w:t>одят к ней, она им вручает снежинку</w:t>
      </w:r>
      <w:r w:rsidRPr="00BC695D">
        <w:rPr>
          <w:i/>
          <w:sz w:val="28"/>
          <w:szCs w:val="28"/>
        </w:rPr>
        <w:t>, затем проходят к «терминалу» и взамен получают подарок.</w:t>
      </w:r>
      <w:r>
        <w:rPr>
          <w:i/>
          <w:sz w:val="28"/>
          <w:szCs w:val="28"/>
        </w:rPr>
        <w:t>)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Дед Мороз:</w:t>
      </w:r>
      <w:r w:rsidRPr="00BC695D">
        <w:rPr>
          <w:b/>
          <w:bCs/>
          <w:i/>
          <w:sz w:val="28"/>
          <w:szCs w:val="28"/>
        </w:rPr>
        <w:t> </w:t>
      </w:r>
      <w:r w:rsidRPr="00BC695D">
        <w:rPr>
          <w:sz w:val="28"/>
          <w:szCs w:val="28"/>
        </w:rPr>
        <w:t>Все подарки получили? Никого не позабыли?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b/>
          <w:bCs/>
          <w:i/>
          <w:sz w:val="28"/>
          <w:szCs w:val="28"/>
        </w:rPr>
        <w:t>Снегурочка</w:t>
      </w:r>
      <w:r>
        <w:rPr>
          <w:i/>
          <w:sz w:val="28"/>
          <w:szCs w:val="28"/>
        </w:rPr>
        <w:t xml:space="preserve">: </w:t>
      </w:r>
      <w:r w:rsidRPr="00BC695D">
        <w:rPr>
          <w:sz w:val="28"/>
          <w:szCs w:val="28"/>
        </w:rPr>
        <w:t>Славно день прошел у нас и грустно мне признаться,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sz w:val="28"/>
          <w:szCs w:val="28"/>
        </w:rPr>
        <w:t>Что настал прощанья час, пора нам расставаться.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sz w:val="28"/>
          <w:szCs w:val="28"/>
        </w:rPr>
        <w:t>И пусть этот год, что так весело начат,</w:t>
      </w:r>
    </w:p>
    <w:p w:rsidR="003E07E9" w:rsidRPr="00BC695D" w:rsidRDefault="003E07E9" w:rsidP="00032F62">
      <w:pPr>
        <w:spacing w:after="0"/>
        <w:ind w:left="360"/>
        <w:rPr>
          <w:sz w:val="28"/>
          <w:szCs w:val="28"/>
        </w:rPr>
      </w:pPr>
      <w:r w:rsidRPr="00BC695D">
        <w:rPr>
          <w:sz w:val="28"/>
          <w:szCs w:val="28"/>
        </w:rPr>
        <w:t>Вам принесет в вашу жизнь лишь удачу!</w:t>
      </w:r>
    </w:p>
    <w:p w:rsidR="003E07E9" w:rsidRDefault="003E07E9" w:rsidP="00032F62">
      <w:pPr>
        <w:spacing w:after="0"/>
        <w:ind w:left="36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Дед Мороз: </w:t>
      </w:r>
      <w:r w:rsidRPr="00BC695D">
        <w:rPr>
          <w:b/>
          <w:bCs/>
          <w:i/>
          <w:sz w:val="28"/>
          <w:szCs w:val="28"/>
        </w:rPr>
        <w:t> </w:t>
      </w:r>
      <w:r w:rsidRPr="00BC695D">
        <w:rPr>
          <w:sz w:val="28"/>
          <w:szCs w:val="28"/>
        </w:rPr>
        <w:t>И вместе мы скажем вам на прощание:</w:t>
      </w:r>
    </w:p>
    <w:p w:rsidR="003E07E9" w:rsidRPr="00A05C62" w:rsidRDefault="003E07E9" w:rsidP="00A05C62">
      <w:pPr>
        <w:spacing w:after="0"/>
        <w:ind w:left="360"/>
        <w:rPr>
          <w:sz w:val="28"/>
          <w:szCs w:val="28"/>
        </w:rPr>
      </w:pPr>
      <w:r w:rsidRPr="00BC695D">
        <w:rPr>
          <w:b/>
          <w:bCs/>
          <w:i/>
          <w:sz w:val="28"/>
          <w:szCs w:val="28"/>
        </w:rPr>
        <w:t>Вместе:</w:t>
      </w:r>
      <w:r w:rsidRPr="00BC695D">
        <w:rPr>
          <w:sz w:val="28"/>
          <w:szCs w:val="28"/>
        </w:rPr>
        <w:t> Пусть сбудутся ваши мечты и желания!</w:t>
      </w:r>
      <w:r>
        <w:rPr>
          <w:sz w:val="28"/>
          <w:szCs w:val="28"/>
        </w:rPr>
        <w:t xml:space="preserve"> </w:t>
      </w:r>
      <w:r w:rsidRPr="008D32D1">
        <w:rPr>
          <w:sz w:val="28"/>
          <w:szCs w:val="28"/>
          <w:shd w:val="clear" w:color="auto" w:fill="FFFFFF"/>
          <w:lang w:eastAsia="ru-RU"/>
        </w:rPr>
        <w:t>С новым годом</w:t>
      </w:r>
      <w:r>
        <w:rPr>
          <w:sz w:val="28"/>
          <w:szCs w:val="28"/>
          <w:shd w:val="clear" w:color="auto" w:fill="FFFFFF"/>
          <w:lang w:eastAsia="ru-RU"/>
        </w:rPr>
        <w:t>!</w:t>
      </w: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Default="003E07E9" w:rsidP="00E73764">
      <w:pPr>
        <w:spacing w:after="0"/>
        <w:rPr>
          <w:sz w:val="28"/>
          <w:szCs w:val="28"/>
          <w:shd w:val="clear" w:color="auto" w:fill="FFFFFF"/>
          <w:lang w:eastAsia="ru-RU"/>
        </w:rPr>
      </w:pPr>
    </w:p>
    <w:p w:rsidR="003E07E9" w:rsidRPr="008D32D1" w:rsidRDefault="003E07E9" w:rsidP="00E73764">
      <w:pPr>
        <w:spacing w:after="0"/>
        <w:rPr>
          <w:iCs w:val="0"/>
          <w:sz w:val="28"/>
          <w:szCs w:val="28"/>
          <w:lang w:eastAsia="ru-RU"/>
        </w:rPr>
      </w:pPr>
      <w:bookmarkStart w:id="0" w:name="_GoBack"/>
      <w:bookmarkEnd w:id="0"/>
    </w:p>
    <w:sectPr w:rsidR="003E07E9" w:rsidRPr="008D32D1" w:rsidSect="004916D7">
      <w:footerReference w:type="default" r:id="rId7"/>
      <w:pgSz w:w="11906" w:h="16838"/>
      <w:pgMar w:top="737" w:right="851" w:bottom="964" w:left="851" w:header="709" w:footer="709" w:gutter="0"/>
      <w:pgBorders w:display="firstPage"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E9" w:rsidRDefault="003E07E9" w:rsidP="00BF17BE">
      <w:pPr>
        <w:spacing w:after="0" w:line="240" w:lineRule="auto"/>
      </w:pPr>
      <w:r>
        <w:separator/>
      </w:r>
    </w:p>
  </w:endnote>
  <w:endnote w:type="continuationSeparator" w:id="0">
    <w:p w:rsidR="003E07E9" w:rsidRDefault="003E07E9" w:rsidP="00BF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E9" w:rsidRDefault="003E07E9">
    <w:pPr>
      <w:pStyle w:val="Footer"/>
    </w:pPr>
    <w:fldSimple w:instr="PAGE   \* MERGEFORMAT">
      <w:r>
        <w:rPr>
          <w:noProof/>
        </w:rPr>
        <w:t>10</w:t>
      </w:r>
    </w:fldSimple>
  </w:p>
  <w:p w:rsidR="003E07E9" w:rsidRDefault="003E07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E9" w:rsidRDefault="003E07E9" w:rsidP="00BF17BE">
      <w:pPr>
        <w:spacing w:after="0" w:line="240" w:lineRule="auto"/>
      </w:pPr>
      <w:r>
        <w:separator/>
      </w:r>
    </w:p>
  </w:footnote>
  <w:footnote w:type="continuationSeparator" w:id="0">
    <w:p w:rsidR="003E07E9" w:rsidRDefault="003E07E9" w:rsidP="00BF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EEF"/>
    <w:multiLevelType w:val="hybridMultilevel"/>
    <w:tmpl w:val="FAA6793A"/>
    <w:lvl w:ilvl="0" w:tplc="6EAC39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61C70"/>
    <w:multiLevelType w:val="hybridMultilevel"/>
    <w:tmpl w:val="BBF0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BFB"/>
    <w:rsid w:val="000179D8"/>
    <w:rsid w:val="00032F62"/>
    <w:rsid w:val="00047299"/>
    <w:rsid w:val="0006032D"/>
    <w:rsid w:val="000932BE"/>
    <w:rsid w:val="000F7D5B"/>
    <w:rsid w:val="001429B1"/>
    <w:rsid w:val="00150D9F"/>
    <w:rsid w:val="0016212B"/>
    <w:rsid w:val="001F4E76"/>
    <w:rsid w:val="00207231"/>
    <w:rsid w:val="00284A14"/>
    <w:rsid w:val="00284B40"/>
    <w:rsid w:val="0029090F"/>
    <w:rsid w:val="002B3C78"/>
    <w:rsid w:val="00342CF7"/>
    <w:rsid w:val="00351F0B"/>
    <w:rsid w:val="003905CA"/>
    <w:rsid w:val="003E07E9"/>
    <w:rsid w:val="0045199F"/>
    <w:rsid w:val="0045330B"/>
    <w:rsid w:val="0047322A"/>
    <w:rsid w:val="004916D7"/>
    <w:rsid w:val="00495EB2"/>
    <w:rsid w:val="004A11A8"/>
    <w:rsid w:val="004C1440"/>
    <w:rsid w:val="004C3E6E"/>
    <w:rsid w:val="004F73B1"/>
    <w:rsid w:val="005256D8"/>
    <w:rsid w:val="00615535"/>
    <w:rsid w:val="00652625"/>
    <w:rsid w:val="00654EA1"/>
    <w:rsid w:val="006573FE"/>
    <w:rsid w:val="00677E94"/>
    <w:rsid w:val="006F2703"/>
    <w:rsid w:val="00732BC6"/>
    <w:rsid w:val="007A3C50"/>
    <w:rsid w:val="007D7D74"/>
    <w:rsid w:val="0082005D"/>
    <w:rsid w:val="00827DF6"/>
    <w:rsid w:val="00862F29"/>
    <w:rsid w:val="00880B9B"/>
    <w:rsid w:val="008A7BE8"/>
    <w:rsid w:val="008D32D1"/>
    <w:rsid w:val="009014E7"/>
    <w:rsid w:val="00904D74"/>
    <w:rsid w:val="00905330"/>
    <w:rsid w:val="009564F7"/>
    <w:rsid w:val="009A7553"/>
    <w:rsid w:val="009B6E8B"/>
    <w:rsid w:val="009D24FB"/>
    <w:rsid w:val="009E3E74"/>
    <w:rsid w:val="009F5B50"/>
    <w:rsid w:val="00A05C62"/>
    <w:rsid w:val="00A13F78"/>
    <w:rsid w:val="00A20094"/>
    <w:rsid w:val="00A21D54"/>
    <w:rsid w:val="00A94E8C"/>
    <w:rsid w:val="00AB4558"/>
    <w:rsid w:val="00B25A2C"/>
    <w:rsid w:val="00B33B64"/>
    <w:rsid w:val="00B428E2"/>
    <w:rsid w:val="00BC5C65"/>
    <w:rsid w:val="00BC695D"/>
    <w:rsid w:val="00BD40F7"/>
    <w:rsid w:val="00BD6D68"/>
    <w:rsid w:val="00BE7F41"/>
    <w:rsid w:val="00BF17BE"/>
    <w:rsid w:val="00C7704C"/>
    <w:rsid w:val="00C85AB2"/>
    <w:rsid w:val="00C87728"/>
    <w:rsid w:val="00CB3FEE"/>
    <w:rsid w:val="00CB7F8A"/>
    <w:rsid w:val="00CC0B81"/>
    <w:rsid w:val="00CE32EC"/>
    <w:rsid w:val="00CE4419"/>
    <w:rsid w:val="00D168E7"/>
    <w:rsid w:val="00E1274E"/>
    <w:rsid w:val="00E20135"/>
    <w:rsid w:val="00E359A7"/>
    <w:rsid w:val="00E50416"/>
    <w:rsid w:val="00E72A85"/>
    <w:rsid w:val="00E73764"/>
    <w:rsid w:val="00E86BFB"/>
    <w:rsid w:val="00EC6344"/>
    <w:rsid w:val="00F978B8"/>
    <w:rsid w:val="00FB3F2D"/>
    <w:rsid w:val="00F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B2"/>
    <w:pPr>
      <w:spacing w:after="200" w:line="276" w:lineRule="auto"/>
    </w:pPr>
    <w:rPr>
      <w:i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86BFB"/>
    <w:rPr>
      <w:rFonts w:cs="Times New Roman"/>
    </w:rPr>
  </w:style>
  <w:style w:type="character" w:styleId="Strong">
    <w:name w:val="Strong"/>
    <w:basedOn w:val="DefaultParagraphFont"/>
    <w:uiPriority w:val="99"/>
    <w:qFormat/>
    <w:rsid w:val="00E86BF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BF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7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7BE"/>
    <w:rPr>
      <w:rFonts w:cs="Times New Roman"/>
    </w:rPr>
  </w:style>
  <w:style w:type="paragraph" w:styleId="ListParagraph">
    <w:name w:val="List Paragraph"/>
    <w:basedOn w:val="Normal"/>
    <w:uiPriority w:val="99"/>
    <w:qFormat/>
    <w:rsid w:val="000932BE"/>
    <w:pPr>
      <w:ind w:left="720"/>
      <w:contextualSpacing/>
    </w:pPr>
  </w:style>
  <w:style w:type="paragraph" w:styleId="NormalWeb">
    <w:name w:val="Normal (Web)"/>
    <w:basedOn w:val="Normal"/>
    <w:uiPriority w:val="99"/>
    <w:rsid w:val="00CE4419"/>
  </w:style>
  <w:style w:type="paragraph" w:customStyle="1" w:styleId="c12">
    <w:name w:val="c12"/>
    <w:basedOn w:val="Normal"/>
    <w:uiPriority w:val="99"/>
    <w:rsid w:val="00880B9B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9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1018</TotalTime>
  <Pages>10</Pages>
  <Words>2039</Words>
  <Characters>11623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Мария</cp:lastModifiedBy>
  <cp:revision>18</cp:revision>
  <cp:lastPrinted>2020-12-13T13:51:00Z</cp:lastPrinted>
  <dcterms:created xsi:type="dcterms:W3CDTF">2018-11-19T15:15:00Z</dcterms:created>
  <dcterms:modified xsi:type="dcterms:W3CDTF">2020-12-23T12:28:00Z</dcterms:modified>
</cp:coreProperties>
</file>